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45552" w14:textId="6F86DB63" w:rsidR="004D181F" w:rsidRDefault="005F15F7" w:rsidP="001A2430">
      <w:pPr>
        <w:pStyle w:val="MemoTitle"/>
      </w:pPr>
      <w:r>
        <w:t>Post-EMI/IGE</w:t>
      </w:r>
      <w:r>
        <w:br/>
        <w:t>Software Provisioning</w:t>
      </w:r>
    </w:p>
    <w:p w14:paraId="58B9E7C8" w14:textId="47D026D7" w:rsidR="001A2430" w:rsidRPr="001A2430" w:rsidRDefault="00E764C5" w:rsidP="009B1AB5">
      <w:pPr>
        <w:pStyle w:val="MemoSubtitle"/>
      </w:pPr>
      <w:r>
        <w:t xml:space="preserve">Collaboration with </w:t>
      </w:r>
      <w:r w:rsidR="009B1AB5">
        <w:t>Technology Providers of varying levels of commitment</w:t>
      </w:r>
    </w:p>
    <w:p w14:paraId="6EFDB7F3" w14:textId="77777777" w:rsidR="002C2216" w:rsidRDefault="002C2216" w:rsidP="00F53C1C">
      <w:pPr>
        <w:jc w:val="center"/>
      </w:pPr>
      <w:r>
        <w:t>Michel Drescher (Michel.Drescher@egi.eu)</w:t>
      </w:r>
    </w:p>
    <w:p w14:paraId="1686CC62" w14:textId="77777777" w:rsidR="00F56EFC" w:rsidRDefault="00F56EFC" w:rsidP="00F53C1C">
      <w:pPr>
        <w:jc w:val="center"/>
      </w:pPr>
      <w:r>
        <w:fldChar w:fldCharType="begin"/>
      </w:r>
      <w:r>
        <w:instrText xml:space="preserve"> DOCPROPERTY "LastSavedTime"  </w:instrText>
      </w:r>
      <w:r w:rsidR="00F53C1C">
        <w:instrText>\@ "dd MMMM yyyy"</w:instrText>
      </w:r>
      <w:r>
        <w:instrText xml:space="preserve"> \* MERGEFORMAT </w:instrText>
      </w:r>
      <w:r>
        <w:fldChar w:fldCharType="separate"/>
      </w:r>
      <w:r w:rsidR="00E764C5">
        <w:t>05 December 2012</w:t>
      </w:r>
      <w:r>
        <w:fldChar w:fldCharType="end"/>
      </w:r>
    </w:p>
    <w:p w14:paraId="4C5B7CAE" w14:textId="6989C1E5" w:rsidR="00F53C1C" w:rsidRDefault="00712C15" w:rsidP="00F53C1C">
      <w:pPr>
        <w:jc w:val="center"/>
      </w:pPr>
      <w:r>
        <w:t>Version 1</w:t>
      </w:r>
    </w:p>
    <w:p w14:paraId="419BDB13" w14:textId="77777777" w:rsidR="00012121" w:rsidRDefault="002169CA" w:rsidP="002169CA">
      <w:pPr>
        <w:pStyle w:val="Preface"/>
        <w:numPr>
          <w:ilvl w:val="0"/>
          <w:numId w:val="0"/>
        </w:numPr>
        <w:tabs>
          <w:tab w:val="left" w:pos="5632"/>
        </w:tabs>
        <w:rPr>
          <w:rFonts w:ascii="Calibri" w:hAnsi="Calibri" w:cs="Calibri"/>
        </w:rPr>
      </w:pPr>
      <w:r>
        <w:rPr>
          <w:rFonts w:ascii="Calibri" w:hAnsi="Calibri" w:cs="Calibri"/>
        </w:rPr>
        <w:tab/>
      </w:r>
    </w:p>
    <w:p w14:paraId="13305095" w14:textId="77777777" w:rsidR="00012121" w:rsidRDefault="00012121" w:rsidP="004E3C2F">
      <w:pPr>
        <w:pStyle w:val="Preface"/>
        <w:numPr>
          <w:ilvl w:val="0"/>
          <w:numId w:val="0"/>
        </w:numPr>
        <w:rPr>
          <w:rFonts w:ascii="Calibri" w:hAnsi="Calibri" w:cs="Calibri"/>
        </w:rPr>
      </w:pPr>
    </w:p>
    <w:p w14:paraId="3F900E17" w14:textId="77777777" w:rsidR="00012121" w:rsidRDefault="00012121" w:rsidP="004E3C2F">
      <w:pPr>
        <w:pStyle w:val="Preface"/>
        <w:numPr>
          <w:ilvl w:val="0"/>
          <w:numId w:val="0"/>
        </w:numPr>
        <w:rPr>
          <w:rFonts w:ascii="Calibri" w:hAnsi="Calibri" w:cs="Calibri"/>
        </w:rPr>
      </w:pPr>
    </w:p>
    <w:p w14:paraId="3C53FFE0" w14:textId="77777777" w:rsidR="00012121" w:rsidRDefault="00012121" w:rsidP="004E3C2F">
      <w:pPr>
        <w:pStyle w:val="Preface"/>
        <w:numPr>
          <w:ilvl w:val="0"/>
          <w:numId w:val="0"/>
        </w:numPr>
        <w:rPr>
          <w:rFonts w:ascii="Calibri" w:hAnsi="Calibri" w:cs="Calibri"/>
        </w:rPr>
      </w:pPr>
    </w:p>
    <w:p w14:paraId="7D8C1960" w14:textId="77777777" w:rsidR="00012121" w:rsidRDefault="00012121" w:rsidP="004E3C2F">
      <w:pPr>
        <w:pStyle w:val="Preface"/>
        <w:numPr>
          <w:ilvl w:val="0"/>
          <w:numId w:val="0"/>
        </w:numPr>
        <w:rPr>
          <w:rFonts w:ascii="Calibri" w:hAnsi="Calibri" w:cs="Calibri"/>
        </w:rPr>
      </w:pPr>
    </w:p>
    <w:p w14:paraId="02B67263" w14:textId="77777777" w:rsidR="00012121" w:rsidRDefault="00012121" w:rsidP="004E3C2F">
      <w:pPr>
        <w:pStyle w:val="Preface"/>
        <w:numPr>
          <w:ilvl w:val="0"/>
          <w:numId w:val="0"/>
        </w:numPr>
        <w:rPr>
          <w:rFonts w:ascii="Calibri" w:hAnsi="Calibri" w:cs="Calibri"/>
        </w:rPr>
      </w:pPr>
    </w:p>
    <w:p w14:paraId="2C4EF2D8" w14:textId="77777777" w:rsidR="00012121" w:rsidRDefault="00012121" w:rsidP="004E3C2F">
      <w:pPr>
        <w:pStyle w:val="Preface"/>
        <w:numPr>
          <w:ilvl w:val="0"/>
          <w:numId w:val="0"/>
        </w:numPr>
        <w:rPr>
          <w:rFonts w:ascii="Calibri" w:hAnsi="Calibri" w:cs="Calibri"/>
        </w:rPr>
      </w:pPr>
    </w:p>
    <w:p w14:paraId="6BC708C2" w14:textId="77777777" w:rsidR="00012121" w:rsidRDefault="00012121" w:rsidP="004E3C2F">
      <w:pPr>
        <w:pStyle w:val="Preface"/>
        <w:numPr>
          <w:ilvl w:val="0"/>
          <w:numId w:val="0"/>
        </w:numPr>
        <w:rPr>
          <w:rFonts w:ascii="Calibri" w:hAnsi="Calibri" w:cs="Calibri"/>
        </w:rPr>
      </w:pPr>
    </w:p>
    <w:p w14:paraId="5EEC4169" w14:textId="77777777" w:rsidR="00E764C5" w:rsidRDefault="00E764C5" w:rsidP="00E764C5"/>
    <w:p w14:paraId="63DE6550" w14:textId="77777777" w:rsidR="000F4C21" w:rsidRDefault="000F4C21" w:rsidP="00E764C5"/>
    <w:p w14:paraId="2E5B575B" w14:textId="77777777" w:rsidR="00E764C5" w:rsidRPr="00E764C5" w:rsidRDefault="00E764C5" w:rsidP="00E764C5">
      <w:pPr>
        <w:tabs>
          <w:tab w:val="left" w:pos="4678"/>
        </w:tabs>
      </w:pPr>
    </w:p>
    <w:p w14:paraId="58C5C66F" w14:textId="77777777" w:rsidR="004E3C2F" w:rsidRPr="001B7332" w:rsidRDefault="004E3C2F" w:rsidP="004E3C2F">
      <w:pPr>
        <w:pStyle w:val="Preface"/>
        <w:numPr>
          <w:ilvl w:val="0"/>
          <w:numId w:val="0"/>
        </w:numPr>
        <w:rPr>
          <w:rFonts w:ascii="Calibri" w:hAnsi="Calibri" w:cs="Calibri"/>
        </w:rPr>
      </w:pPr>
      <w:r w:rsidRPr="001B7332">
        <w:rPr>
          <w:rFonts w:ascii="Calibri" w:hAnsi="Calibri" w:cs="Calibri"/>
        </w:rPr>
        <w:t>Copyright notice</w:t>
      </w:r>
    </w:p>
    <w:p w14:paraId="365A679E" w14:textId="77777777" w:rsidR="004E3C2F" w:rsidRPr="00606C25" w:rsidRDefault="004E3C2F" w:rsidP="004E3C2F">
      <w:pPr>
        <w:rPr>
          <w:rFonts w:cs="Calibri"/>
        </w:rPr>
      </w:pPr>
      <w:r w:rsidRPr="00606C25">
        <w:rPr>
          <w:rFonts w:cs="Calibri"/>
        </w:rPr>
        <w:t>Copyright ©</w:t>
      </w:r>
      <w:r w:rsidR="00FA2A74">
        <w:rPr>
          <w:rFonts w:cs="Calibri"/>
        </w:rPr>
        <w:t xml:space="preserve"> 2012</w:t>
      </w:r>
      <w:r w:rsidRPr="00606C25">
        <w:rPr>
          <w:rFonts w:cs="Calibri"/>
        </w:rPr>
        <w:t xml:space="preserve"> EGI.eu. This work is licensed under the Creative Commons Attribution-NonCommercial-NoDerivs 3.0 Unported License. To view a copy of this license, visit </w:t>
      </w:r>
      <w:hyperlink r:id="rId9" w:history="1">
        <w:r w:rsidRPr="00FA2A74">
          <w:rPr>
            <w:rStyle w:val="Hyperlink"/>
            <w:rFonts w:cs="Calibri"/>
          </w:rPr>
          <w:t>http://creativecommons.org/licenses/by-nc/3.0</w:t>
        </w:r>
      </w:hyperlink>
      <w:r w:rsidRPr="00606C25">
        <w:rPr>
          <w:rFonts w:cs="Calibri"/>
        </w:rPr>
        <w:t>/ or send a letter to Creative Commons, 171 Second Str</w:t>
      </w:r>
      <w:r>
        <w:rPr>
          <w:rFonts w:cs="Calibri"/>
        </w:rPr>
        <w:t>]</w:t>
      </w:r>
      <w:r w:rsidRPr="00606C25">
        <w:rPr>
          <w:rFonts w:cs="Calibri"/>
        </w:rPr>
        <w:t>eet, Suite 300, San Francisco, California, 94105, USA.</w:t>
      </w:r>
    </w:p>
    <w:p w14:paraId="1424584F" w14:textId="77777777" w:rsidR="00941C0A" w:rsidRDefault="004E3C2F" w:rsidP="00941C0A">
      <w:pPr>
        <w:rPr>
          <w:rFonts w:cs="Calibri"/>
        </w:rPr>
      </w:pPr>
      <w:r w:rsidRPr="00606C25">
        <w:rPr>
          <w:rFonts w:cs="Calibri"/>
        </w:rPr>
        <w:t>The work must be attributed by attaching the following reference to the copied elements: “Copyright © EGI.eu (www.egi.eu). Using this document in a way and/or for purposes not foreseen in the license, requires the prior written permission of the copyright holders. The information contained in this document represents the views of the copyright holders as of the date such views are published.</w:t>
      </w:r>
      <w:bookmarkStart w:id="0" w:name="_Toc216324410"/>
    </w:p>
    <w:p w14:paraId="21A54105" w14:textId="77777777" w:rsidR="00941C0A" w:rsidRDefault="00D2225F" w:rsidP="00A02F5D">
      <w:pPr>
        <w:pStyle w:val="Heading1"/>
      </w:pPr>
      <w:r>
        <w:lastRenderedPageBreak/>
        <w:t>Introduction</w:t>
      </w:r>
      <w:bookmarkEnd w:id="0"/>
    </w:p>
    <w:p w14:paraId="1A086A47" w14:textId="5BBC3288" w:rsidR="00AC4EEA" w:rsidRDefault="003A0FB5" w:rsidP="00230B3F">
      <w:r>
        <w:t>With the EMI and IGE projects</w:t>
      </w:r>
      <w:r w:rsidR="0010602E">
        <w:t xml:space="preserve"> ending in Spring 2013</w:t>
      </w:r>
      <w:r>
        <w:t xml:space="preserve">, EGI.eu needs to </w:t>
      </w:r>
      <w:r w:rsidR="0010602E">
        <w:t xml:space="preserve">plan and prepare for Software </w:t>
      </w:r>
      <w:r w:rsidR="00AB6BF5">
        <w:t>p</w:t>
      </w:r>
      <w:r w:rsidR="0010602E">
        <w:t xml:space="preserve">rovisioning </w:t>
      </w:r>
      <w:r w:rsidR="00484D96">
        <w:t xml:space="preserve">and collaboration with </w:t>
      </w:r>
      <w:r w:rsidR="00AB6BF5">
        <w:t xml:space="preserve">product teams and platform integrators that do not benefit from the pre-EGI coordination activities </w:t>
      </w:r>
      <w:r w:rsidR="00AC4EEA">
        <w:t>currently being undertaken by EMI and IGE.</w:t>
      </w:r>
    </w:p>
    <w:p w14:paraId="4CA72462" w14:textId="77777777" w:rsidR="000D09BD" w:rsidRDefault="005737A4" w:rsidP="00230B3F">
      <w:r>
        <w:t xml:space="preserve">The TCB members discussed this topic at the last F2F meeting </w:t>
      </w:r>
      <w:r w:rsidR="004A1BCA">
        <w:fldChar w:fldCharType="begin"/>
      </w:r>
      <w:r w:rsidR="004A1BCA">
        <w:instrText xml:space="preserve"> REF TCB_14 \h </w:instrText>
      </w:r>
      <w:r w:rsidR="004A1BCA">
        <w:fldChar w:fldCharType="separate"/>
      </w:r>
      <w:r w:rsidR="004A1BCA">
        <w:t>[TCB-14]</w:t>
      </w:r>
      <w:r w:rsidR="004A1BCA">
        <w:fldChar w:fldCharType="end"/>
      </w:r>
      <w:r w:rsidR="004A1BCA">
        <w:t>, based on the</w:t>
      </w:r>
      <w:r w:rsidR="00444A88">
        <w:t xml:space="preserve"> document </w:t>
      </w:r>
      <w:r w:rsidR="00444A88">
        <w:fldChar w:fldCharType="begin"/>
      </w:r>
      <w:r w:rsidR="00444A88">
        <w:instrText xml:space="preserve"> REF EMIPlan \h </w:instrText>
      </w:r>
      <w:r w:rsidR="00444A88">
        <w:fldChar w:fldCharType="separate"/>
      </w:r>
      <w:r w:rsidR="00444A88">
        <w:t>[EMIPlan]</w:t>
      </w:r>
      <w:r w:rsidR="00444A88">
        <w:fldChar w:fldCharType="end"/>
      </w:r>
      <w:r w:rsidR="00444A88">
        <w:t xml:space="preserve">. This document drills </w:t>
      </w:r>
      <w:r w:rsidR="000D09BD">
        <w:t>into the technical details of Software Provisioning, and how the various activities will contribute to, and be published in the UMD.</w:t>
      </w:r>
    </w:p>
    <w:p w14:paraId="4BA9428A" w14:textId="75524AA6" w:rsidR="003B23F3" w:rsidRDefault="003B23F3" w:rsidP="00A02F5D">
      <w:pPr>
        <w:pStyle w:val="Heading1"/>
      </w:pPr>
      <w:bookmarkStart w:id="1" w:name="_Toc216324411"/>
      <w:r>
        <w:t>Technology Providers</w:t>
      </w:r>
      <w:r w:rsidR="001B4D2F">
        <w:t xml:space="preserve"> &amp; Platforms</w:t>
      </w:r>
      <w:bookmarkEnd w:id="1"/>
    </w:p>
    <w:p w14:paraId="62A051BA" w14:textId="616F9628" w:rsidR="00EA2F2C" w:rsidRDefault="008F7AA2" w:rsidP="002813B3">
      <w:r>
        <w:t xml:space="preserve">With the demise of the EMI and IGE projects, EGI.eu is expecting a stronger partitioning of the Technology Provider landscape </w:t>
      </w:r>
      <w:r w:rsidR="009D10A3">
        <w:t xml:space="preserve">into </w:t>
      </w:r>
      <w:r w:rsidR="009D4A44">
        <w:t xml:space="preserve">a larger numbers of providers, each with stronger focus on their particular area of interest. </w:t>
      </w:r>
      <w:r w:rsidR="00F7463C">
        <w:t xml:space="preserve">What’s more, each of these providers will have their own sustainability </w:t>
      </w:r>
      <w:r w:rsidR="005D3F61">
        <w:t>plans and Idea</w:t>
      </w:r>
      <w:r w:rsidR="00B750A8">
        <w:t>s on the level of commitment to collaboration and integration with EGI provisioning processes.</w:t>
      </w:r>
      <w:r w:rsidR="000F4C21">
        <w:t xml:space="preserve"> </w:t>
      </w:r>
    </w:p>
    <w:p w14:paraId="3436B4C8" w14:textId="53A30ABC" w:rsidR="00052C0C" w:rsidRDefault="00052C0C" w:rsidP="002813B3">
      <w:r>
        <w:t xml:space="preserve">Recapturing </w:t>
      </w:r>
      <w:r w:rsidR="00B40896">
        <w:t>EGI’s move towards a platform-</w:t>
      </w:r>
      <w:r w:rsidR="001F6657">
        <w:t xml:space="preserve">oriented architecture </w:t>
      </w:r>
      <w:r w:rsidR="00B40896">
        <w:t xml:space="preserve">we expect that Technology Providers will align their scope of activity with specific Community Platforms. </w:t>
      </w:r>
      <w:r w:rsidR="00EC3E84">
        <w:fldChar w:fldCharType="begin"/>
      </w:r>
      <w:r w:rsidR="00EC3E84">
        <w:instrText xml:space="preserve"> REF _Ref216324128 \h </w:instrText>
      </w:r>
      <w:r w:rsidR="00EC3E84">
        <w:fldChar w:fldCharType="separate"/>
      </w:r>
      <w:r w:rsidR="00EC3E84">
        <w:t xml:space="preserve">Figure </w:t>
      </w:r>
      <w:r w:rsidR="00EC3E84">
        <w:rPr>
          <w:noProof/>
        </w:rPr>
        <w:t>1</w:t>
      </w:r>
      <w:r w:rsidR="00EC3E84">
        <w:fldChar w:fldCharType="end"/>
      </w:r>
      <w:r w:rsidR="00EC3E84">
        <w:t xml:space="preserve"> repeats a high-level overview of the EGI Platform model taken from </w:t>
      </w:r>
      <w:r w:rsidR="000F4C21">
        <w:fldChar w:fldCharType="begin"/>
      </w:r>
      <w:r w:rsidR="000F4C21">
        <w:instrText xml:space="preserve"> REF MS510 \h </w:instrText>
      </w:r>
      <w:r w:rsidR="000F4C21">
        <w:fldChar w:fldCharType="separate"/>
      </w:r>
      <w:r w:rsidR="000F4C21">
        <w:t>[MS510]</w:t>
      </w:r>
      <w:r w:rsidR="000F4C21">
        <w:fldChar w:fldCharType="end"/>
      </w:r>
      <w:r w:rsidR="00B40896">
        <w:t xml:space="preserve">. </w:t>
      </w:r>
    </w:p>
    <w:p w14:paraId="104128C9" w14:textId="77777777" w:rsidR="00CC7F9F" w:rsidRDefault="00CC7F9F" w:rsidP="00EC3E84">
      <w:pPr>
        <w:pStyle w:val="Caption"/>
        <w:jc w:val="center"/>
      </w:pPr>
      <w:bookmarkStart w:id="2" w:name="_Ref216324128"/>
      <w:r>
        <w:rPr>
          <w:noProof/>
          <w:lang w:val="en-US" w:eastAsia="en-US"/>
        </w:rPr>
        <w:drawing>
          <wp:inline distT="0" distB="0" distL="0" distR="0" wp14:anchorId="30AEF2FB" wp14:editId="481ECA33">
            <wp:extent cx="3952240" cy="2509520"/>
            <wp:effectExtent l="0" t="0" r="1016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2240" cy="2509520"/>
                    </a:xfrm>
                    <a:prstGeom prst="rect">
                      <a:avLst/>
                    </a:prstGeom>
                    <a:noFill/>
                    <a:ln>
                      <a:noFill/>
                    </a:ln>
                  </pic:spPr>
                </pic:pic>
              </a:graphicData>
            </a:graphic>
          </wp:inline>
        </w:drawing>
      </w:r>
    </w:p>
    <w:p w14:paraId="55ADBA27" w14:textId="2EC66270" w:rsidR="00EC3E84" w:rsidRDefault="00EC3E84" w:rsidP="00EC3E84">
      <w:pPr>
        <w:pStyle w:val="Caption"/>
        <w:jc w:val="center"/>
      </w:pPr>
      <w:r>
        <w:t xml:space="preserve">Figure </w:t>
      </w:r>
      <w:r>
        <w:fldChar w:fldCharType="begin"/>
      </w:r>
      <w:r>
        <w:instrText xml:space="preserve"> SEQ Figure \* ARABIC </w:instrText>
      </w:r>
      <w:r>
        <w:fldChar w:fldCharType="separate"/>
      </w:r>
      <w:r w:rsidR="00C36E82">
        <w:rPr>
          <w:noProof/>
        </w:rPr>
        <w:t>1</w:t>
      </w:r>
      <w:r>
        <w:fldChar w:fldCharType="end"/>
      </w:r>
      <w:bookmarkEnd w:id="2"/>
      <w:r>
        <w:t>: The EGI Platform model</w:t>
      </w:r>
    </w:p>
    <w:p w14:paraId="40120AF8" w14:textId="0A21DB6E" w:rsidR="00730393" w:rsidRDefault="00EA2F2C" w:rsidP="00EC3E84">
      <w:r>
        <w:t xml:space="preserve">However this is not always true. For example, </w:t>
      </w:r>
      <w:r w:rsidR="00CC7F9F">
        <w:t xml:space="preserve">according to the current roadmap, EGI.eu maintains ownership on the Core Infrastructure </w:t>
      </w:r>
      <w:r w:rsidR="004B1120">
        <w:t>Platform, and the Cloud Infrastructure Platform</w:t>
      </w:r>
      <w:r w:rsidR="00B220B6">
        <w:t xml:space="preserve"> (with some exceptions)</w:t>
      </w:r>
      <w:r w:rsidR="004B1120">
        <w:t xml:space="preserve">. </w:t>
      </w:r>
      <w:r w:rsidR="006B138F">
        <w:t xml:space="preserve">The Collaboration platform is foreseen as a collection of fairly independent services, either provided externally, or centrally by EGI.eu through its members. </w:t>
      </w:r>
    </w:p>
    <w:p w14:paraId="280F9082" w14:textId="77777777" w:rsidR="00B220B6" w:rsidRDefault="00387AF0" w:rsidP="00EC3E84">
      <w:r>
        <w:t>The EGi Core Infrastructure platform serves as a placeholder for the two other platforms (Cloud Infrastructure and Collaboration platform) as all three are by definition generic and thus applicable to all supported research communities: EGI.eu operates all of the services included in the Core Infrastructure Platform</w:t>
      </w:r>
      <w:r w:rsidR="00730393">
        <w:t>, but only a subset of them are currently maintained and actively developed by EGI.eu (through the EGI-InSPIRE project’s JRA1 work</w:t>
      </w:r>
      <w:r w:rsidR="00B220B6">
        <w:t xml:space="preserve"> </w:t>
      </w:r>
      <w:r w:rsidR="00730393">
        <w:t xml:space="preserve">package). </w:t>
      </w:r>
      <w:r w:rsidR="00B220B6">
        <w:t>Even though this may change in detail in the future (i.e. with the EGI-InSPIRE project ending), it still will hold true that EGI will not be its own Technology Provider of that platform.</w:t>
      </w:r>
    </w:p>
    <w:p w14:paraId="74840B5E" w14:textId="49ABB711" w:rsidR="000F4C21" w:rsidRDefault="00D86F5A" w:rsidP="00EC3E84">
      <w:r>
        <w:t xml:space="preserve">Therefore EGI needs to collaborate with Technology Providers on different levels; </w:t>
      </w:r>
      <w:r w:rsidR="00C2556F">
        <w:t>using different names for Technology Provides will help separating the requirements and responsibilities.</w:t>
      </w:r>
    </w:p>
    <w:p w14:paraId="208ACCE4" w14:textId="77777777" w:rsidR="00C2556F" w:rsidRDefault="00C2556F" w:rsidP="00C2556F">
      <w:pPr>
        <w:spacing w:after="0"/>
        <w:jc w:val="left"/>
        <w:rPr>
          <w:b/>
        </w:rPr>
      </w:pPr>
      <w:r>
        <w:rPr>
          <w:b/>
        </w:rPr>
        <w:t>Platform Integrator</w:t>
      </w:r>
    </w:p>
    <w:p w14:paraId="5F187E22" w14:textId="1E28F0BC" w:rsidR="00C2556F" w:rsidRDefault="00C2556F" w:rsidP="00C2556F">
      <w:r>
        <w:t xml:space="preserve">A Platform Integrator takes the lead role in a </w:t>
      </w:r>
      <w:r w:rsidR="00A84099">
        <w:t xml:space="preserve">group of Product Teams that together produce a well-defined Community Platform. This lead role particularly includes ensuring that the included services provided by Product Teams </w:t>
      </w:r>
      <w:r w:rsidR="00A505A9">
        <w:t>work well with each other</w:t>
      </w:r>
      <w:r w:rsidR="00665FEE">
        <w:t>. Platform Integrators are the main contact point of communication and collaboration for EGI.eu.</w:t>
      </w:r>
    </w:p>
    <w:p w14:paraId="44DCBFF5" w14:textId="63BCE288" w:rsidR="00C2556F" w:rsidRPr="00C2556F" w:rsidRDefault="00C2556F" w:rsidP="00C2556F">
      <w:pPr>
        <w:spacing w:after="0"/>
        <w:jc w:val="left"/>
        <w:rPr>
          <w:b/>
        </w:rPr>
      </w:pPr>
      <w:r w:rsidRPr="00C2556F">
        <w:rPr>
          <w:b/>
        </w:rPr>
        <w:t>Product Team</w:t>
      </w:r>
    </w:p>
    <w:p w14:paraId="088A5FFC" w14:textId="1FE582D5" w:rsidR="00C2556F" w:rsidRDefault="00665FEE" w:rsidP="00C2556F">
      <w:r>
        <w:t xml:space="preserve">Product Teams provide a well-defined service that EGI.eu is going to </w:t>
      </w:r>
      <w:r w:rsidR="004959FF">
        <w:t xml:space="preserve">include </w:t>
      </w:r>
      <w:r>
        <w:t xml:space="preserve">into </w:t>
      </w:r>
      <w:r w:rsidR="004959FF">
        <w:t xml:space="preserve">the platforms EGI.eu has ownership of (e.g. Core Infrastructure Platform). </w:t>
      </w:r>
      <w:r w:rsidR="00430C95">
        <w:t>Integration work might have to be ensured by EGI.eu, or secured through replacing services with alternatives that require no integration work.</w:t>
      </w:r>
    </w:p>
    <w:p w14:paraId="6CC36ACF" w14:textId="181A6C29" w:rsidR="00430C95" w:rsidRDefault="00430C95" w:rsidP="00A02F5D">
      <w:pPr>
        <w:pStyle w:val="Heading1"/>
      </w:pPr>
      <w:bookmarkStart w:id="3" w:name="_Ref216509427"/>
      <w:r>
        <w:t>Technology Provider commitment levels</w:t>
      </w:r>
      <w:bookmarkEnd w:id="3"/>
    </w:p>
    <w:p w14:paraId="6D43762E" w14:textId="711249A9" w:rsidR="00EA5CB6" w:rsidRPr="00EA5CB6" w:rsidRDefault="00EA5CB6" w:rsidP="00EA5CB6">
      <w:r>
        <w:t xml:space="preserve">Recapturing the proposals made in </w:t>
      </w:r>
      <w:r>
        <w:fldChar w:fldCharType="begin"/>
      </w:r>
      <w:r>
        <w:instrText xml:space="preserve"> REF EMIPlan \h </w:instrText>
      </w:r>
      <w:r>
        <w:fldChar w:fldCharType="separate"/>
      </w:r>
      <w:r>
        <w:t>[EMIPlan]</w:t>
      </w:r>
      <w:r>
        <w:fldChar w:fldCharType="end"/>
      </w:r>
      <w:r>
        <w:t xml:space="preserve">, EGI.eu expects its Technology Providers to fall into three categories, integrated, contributing and community providers as </w:t>
      </w:r>
      <w:r w:rsidR="00E50D02">
        <w:t xml:space="preserve">summarised in </w:t>
      </w:r>
      <w:r w:rsidR="00E50D02">
        <w:fldChar w:fldCharType="begin"/>
      </w:r>
      <w:r w:rsidR="00E50D02">
        <w:instrText xml:space="preserve"> REF _Ref216326979 \h </w:instrText>
      </w:r>
      <w:r w:rsidR="00E50D02">
        <w:fldChar w:fldCharType="separate"/>
      </w:r>
      <w:r w:rsidR="00E50D02">
        <w:t xml:space="preserve">Table </w:t>
      </w:r>
      <w:r w:rsidR="00E50D02">
        <w:rPr>
          <w:noProof/>
        </w:rPr>
        <w:t>1</w:t>
      </w:r>
      <w:r w:rsidR="00E50D02">
        <w:fldChar w:fldCharType="end"/>
      </w:r>
      <w:r w:rsidR="00E50D02">
        <w:t xml:space="preserve"> below.</w:t>
      </w:r>
    </w:p>
    <w:tbl>
      <w:tblPr>
        <w:tblW w:w="9924" w:type="dxa"/>
        <w:tblLayout w:type="fixed"/>
        <w:tblCellMar>
          <w:left w:w="0" w:type="dxa"/>
          <w:right w:w="0" w:type="dxa"/>
        </w:tblCellMar>
        <w:tblLook w:val="0420" w:firstRow="1" w:lastRow="0" w:firstColumn="0" w:lastColumn="0" w:noHBand="0" w:noVBand="1"/>
      </w:tblPr>
      <w:tblGrid>
        <w:gridCol w:w="1562"/>
        <w:gridCol w:w="850"/>
        <w:gridCol w:w="1276"/>
        <w:gridCol w:w="1134"/>
        <w:gridCol w:w="1418"/>
        <w:gridCol w:w="1275"/>
        <w:gridCol w:w="1275"/>
        <w:gridCol w:w="1134"/>
      </w:tblGrid>
      <w:tr w:rsidR="00EA5CB6" w:rsidRPr="00A02F5D" w14:paraId="0EEB9081" w14:textId="77777777" w:rsidTr="00EA5CB6">
        <w:trPr>
          <w:trHeight w:val="584"/>
        </w:trPr>
        <w:tc>
          <w:tcPr>
            <w:tcW w:w="1562" w:type="dxa"/>
            <w:tcBorders>
              <w:top w:val="single" w:sz="6" w:space="0" w:color="F69240"/>
              <w:left w:val="single" w:sz="6" w:space="0" w:color="F69240"/>
              <w:bottom w:val="single" w:sz="18" w:space="0" w:color="FFFFFF"/>
              <w:right w:val="nil"/>
            </w:tcBorders>
            <w:shd w:val="clear" w:color="auto" w:fill="F79646"/>
            <w:tcMar>
              <w:top w:w="72" w:type="dxa"/>
              <w:left w:w="144" w:type="dxa"/>
              <w:bottom w:w="72" w:type="dxa"/>
              <w:right w:w="144" w:type="dxa"/>
            </w:tcMar>
            <w:vAlign w:val="bottom"/>
            <w:hideMark/>
          </w:tcPr>
          <w:p w14:paraId="261A4FC3" w14:textId="06FE579F" w:rsidR="00EA5CB6" w:rsidRPr="00A02F5D" w:rsidRDefault="00EA5CB6" w:rsidP="00B33ED7">
            <w:pPr>
              <w:rPr>
                <w:sz w:val="24"/>
                <w:lang w:val="en-US"/>
              </w:rPr>
            </w:pPr>
            <w:r w:rsidRPr="00A02F5D">
              <w:rPr>
                <w:b/>
                <w:bCs/>
                <w:sz w:val="24"/>
              </w:rPr>
              <w:t>TP type</w:t>
            </w:r>
          </w:p>
        </w:tc>
        <w:tc>
          <w:tcPr>
            <w:tcW w:w="850" w:type="dxa"/>
            <w:tcBorders>
              <w:top w:val="single" w:sz="6" w:space="0" w:color="F69240"/>
              <w:left w:val="nil"/>
              <w:bottom w:val="single" w:sz="18" w:space="0" w:color="FFFFFF"/>
              <w:right w:val="nil"/>
            </w:tcBorders>
            <w:shd w:val="clear" w:color="auto" w:fill="F79646"/>
            <w:tcMar>
              <w:top w:w="72" w:type="dxa"/>
              <w:left w:w="144" w:type="dxa"/>
              <w:bottom w:w="72" w:type="dxa"/>
              <w:right w:w="144" w:type="dxa"/>
            </w:tcMar>
            <w:vAlign w:val="bottom"/>
            <w:hideMark/>
          </w:tcPr>
          <w:p w14:paraId="5A72ABE7" w14:textId="77777777" w:rsidR="00EA5CB6" w:rsidRPr="00A02F5D" w:rsidRDefault="00EA5CB6" w:rsidP="00EA5CB6">
            <w:pPr>
              <w:jc w:val="center"/>
              <w:rPr>
                <w:sz w:val="24"/>
                <w:lang w:val="en-US"/>
              </w:rPr>
            </w:pPr>
            <w:r w:rsidRPr="00A02F5D">
              <w:rPr>
                <w:b/>
                <w:bCs/>
                <w:sz w:val="24"/>
              </w:rPr>
              <w:t>MoU</w:t>
            </w:r>
          </w:p>
        </w:tc>
        <w:tc>
          <w:tcPr>
            <w:tcW w:w="1276" w:type="dxa"/>
            <w:tcBorders>
              <w:top w:val="single" w:sz="6" w:space="0" w:color="F69240"/>
              <w:left w:val="nil"/>
              <w:bottom w:val="single" w:sz="18" w:space="0" w:color="FFFFFF"/>
              <w:right w:val="nil"/>
            </w:tcBorders>
            <w:shd w:val="clear" w:color="auto" w:fill="F79646"/>
            <w:tcMar>
              <w:top w:w="72" w:type="dxa"/>
              <w:left w:w="144" w:type="dxa"/>
              <w:bottom w:w="72" w:type="dxa"/>
              <w:right w:w="144" w:type="dxa"/>
            </w:tcMar>
            <w:vAlign w:val="bottom"/>
            <w:hideMark/>
          </w:tcPr>
          <w:p w14:paraId="7C39A25E" w14:textId="77777777" w:rsidR="00EA5CB6" w:rsidRPr="00A02F5D" w:rsidRDefault="00EA5CB6" w:rsidP="00EA5CB6">
            <w:pPr>
              <w:jc w:val="center"/>
              <w:rPr>
                <w:sz w:val="24"/>
                <w:lang w:val="en-US"/>
              </w:rPr>
            </w:pPr>
            <w:r w:rsidRPr="00A02F5D">
              <w:rPr>
                <w:b/>
                <w:bCs/>
                <w:sz w:val="24"/>
              </w:rPr>
              <w:t>SLA</w:t>
            </w:r>
          </w:p>
        </w:tc>
        <w:tc>
          <w:tcPr>
            <w:tcW w:w="1134" w:type="dxa"/>
            <w:tcBorders>
              <w:top w:val="single" w:sz="6" w:space="0" w:color="F69240"/>
              <w:left w:val="nil"/>
              <w:bottom w:val="single" w:sz="18" w:space="0" w:color="FFFFFF"/>
              <w:right w:val="nil"/>
            </w:tcBorders>
            <w:shd w:val="clear" w:color="auto" w:fill="F79646"/>
            <w:tcMar>
              <w:top w:w="72" w:type="dxa"/>
              <w:left w:w="144" w:type="dxa"/>
              <w:bottom w:w="72" w:type="dxa"/>
              <w:right w:w="144" w:type="dxa"/>
            </w:tcMar>
            <w:vAlign w:val="bottom"/>
            <w:hideMark/>
          </w:tcPr>
          <w:p w14:paraId="4A16EE1A" w14:textId="139092CB" w:rsidR="00EA5CB6" w:rsidRPr="00A02F5D" w:rsidRDefault="00BF1E9A" w:rsidP="00EA5CB6">
            <w:pPr>
              <w:jc w:val="center"/>
              <w:rPr>
                <w:sz w:val="24"/>
                <w:lang w:val="en-US"/>
              </w:rPr>
            </w:pPr>
            <w:r>
              <w:rPr>
                <w:b/>
                <w:bCs/>
                <w:sz w:val="24"/>
              </w:rPr>
              <w:t>TP</w:t>
            </w:r>
            <w:r w:rsidR="00EA5CB6" w:rsidRPr="00A02F5D">
              <w:rPr>
                <w:b/>
                <w:bCs/>
                <w:sz w:val="24"/>
              </w:rPr>
              <w:t xml:space="preserve"> QA</w:t>
            </w:r>
          </w:p>
        </w:tc>
        <w:tc>
          <w:tcPr>
            <w:tcW w:w="1418" w:type="dxa"/>
            <w:tcBorders>
              <w:top w:val="single" w:sz="6" w:space="0" w:color="F69240"/>
              <w:left w:val="nil"/>
              <w:bottom w:val="single" w:sz="18" w:space="0" w:color="FFFFFF"/>
              <w:right w:val="nil"/>
            </w:tcBorders>
            <w:shd w:val="clear" w:color="auto" w:fill="F79646"/>
            <w:tcMar>
              <w:top w:w="72" w:type="dxa"/>
              <w:left w:w="144" w:type="dxa"/>
              <w:bottom w:w="72" w:type="dxa"/>
              <w:right w:w="144" w:type="dxa"/>
            </w:tcMar>
            <w:vAlign w:val="bottom"/>
            <w:hideMark/>
          </w:tcPr>
          <w:p w14:paraId="6CB94252" w14:textId="77777777" w:rsidR="00EA5CB6" w:rsidRPr="00A02F5D" w:rsidRDefault="00EA5CB6" w:rsidP="00EA5CB6">
            <w:pPr>
              <w:jc w:val="center"/>
              <w:rPr>
                <w:sz w:val="24"/>
                <w:lang w:val="en-US"/>
              </w:rPr>
            </w:pPr>
            <w:r w:rsidRPr="00A02F5D">
              <w:rPr>
                <w:b/>
                <w:bCs/>
                <w:sz w:val="24"/>
              </w:rPr>
              <w:t>EGI.eu QA</w:t>
            </w:r>
          </w:p>
        </w:tc>
        <w:tc>
          <w:tcPr>
            <w:tcW w:w="1275" w:type="dxa"/>
            <w:tcBorders>
              <w:top w:val="single" w:sz="6" w:space="0" w:color="F69240"/>
              <w:left w:val="nil"/>
              <w:bottom w:val="single" w:sz="18" w:space="0" w:color="FFFFFF"/>
              <w:right w:val="nil"/>
            </w:tcBorders>
            <w:shd w:val="clear" w:color="auto" w:fill="F79646"/>
            <w:vAlign w:val="bottom"/>
          </w:tcPr>
          <w:p w14:paraId="77DAF215" w14:textId="7590BDAB" w:rsidR="00EA5CB6" w:rsidRPr="00A02F5D" w:rsidRDefault="00EA5CB6" w:rsidP="00EA5CB6">
            <w:pPr>
              <w:jc w:val="center"/>
              <w:rPr>
                <w:b/>
                <w:bCs/>
                <w:sz w:val="24"/>
              </w:rPr>
            </w:pPr>
            <w:r w:rsidRPr="00A02F5D">
              <w:rPr>
                <w:b/>
                <w:bCs/>
                <w:sz w:val="24"/>
              </w:rPr>
              <w:t>URT</w:t>
            </w:r>
          </w:p>
        </w:tc>
        <w:tc>
          <w:tcPr>
            <w:tcW w:w="1275" w:type="dxa"/>
            <w:tcBorders>
              <w:top w:val="single" w:sz="6" w:space="0" w:color="F69240"/>
              <w:left w:val="nil"/>
              <w:bottom w:val="single" w:sz="18" w:space="0" w:color="FFFFFF"/>
              <w:right w:val="nil"/>
            </w:tcBorders>
            <w:shd w:val="clear" w:color="auto" w:fill="F79646"/>
            <w:tcMar>
              <w:top w:w="72" w:type="dxa"/>
              <w:left w:w="144" w:type="dxa"/>
              <w:bottom w:w="72" w:type="dxa"/>
              <w:right w:w="144" w:type="dxa"/>
            </w:tcMar>
            <w:vAlign w:val="bottom"/>
            <w:hideMark/>
          </w:tcPr>
          <w:p w14:paraId="1A322CB1" w14:textId="0503A4EE" w:rsidR="00EA5CB6" w:rsidRPr="00A02F5D" w:rsidRDefault="00EA5CB6" w:rsidP="00EA5CB6">
            <w:pPr>
              <w:jc w:val="center"/>
              <w:rPr>
                <w:sz w:val="24"/>
                <w:lang w:val="en-US"/>
              </w:rPr>
            </w:pPr>
            <w:r w:rsidRPr="00A02F5D">
              <w:rPr>
                <w:b/>
                <w:bCs/>
                <w:sz w:val="24"/>
              </w:rPr>
              <w:t>3</w:t>
            </w:r>
            <w:r w:rsidRPr="00A02F5D">
              <w:rPr>
                <w:b/>
                <w:bCs/>
                <w:sz w:val="24"/>
                <w:vertAlign w:val="superscript"/>
              </w:rPr>
              <w:t>rd</w:t>
            </w:r>
            <w:r w:rsidRPr="00A02F5D">
              <w:rPr>
                <w:b/>
                <w:bCs/>
                <w:sz w:val="24"/>
              </w:rPr>
              <w:t xml:space="preserve"> line support</w:t>
            </w:r>
          </w:p>
        </w:tc>
        <w:tc>
          <w:tcPr>
            <w:tcW w:w="1134" w:type="dxa"/>
            <w:tcBorders>
              <w:top w:val="single" w:sz="6" w:space="0" w:color="F69240"/>
              <w:left w:val="nil"/>
              <w:bottom w:val="single" w:sz="18" w:space="0" w:color="FFFFFF"/>
              <w:right w:val="single" w:sz="6" w:space="0" w:color="F69240"/>
            </w:tcBorders>
            <w:shd w:val="clear" w:color="auto" w:fill="F79646"/>
            <w:tcMar>
              <w:top w:w="72" w:type="dxa"/>
              <w:left w:w="144" w:type="dxa"/>
              <w:bottom w:w="72" w:type="dxa"/>
              <w:right w:w="144" w:type="dxa"/>
            </w:tcMar>
            <w:vAlign w:val="bottom"/>
            <w:hideMark/>
          </w:tcPr>
          <w:p w14:paraId="3C75D14F" w14:textId="77777777" w:rsidR="00EA5CB6" w:rsidRPr="00A02F5D" w:rsidRDefault="00EA5CB6" w:rsidP="00EA5CB6">
            <w:pPr>
              <w:jc w:val="center"/>
              <w:rPr>
                <w:sz w:val="24"/>
                <w:lang w:val="en-US"/>
              </w:rPr>
            </w:pPr>
            <w:r w:rsidRPr="00A02F5D">
              <w:rPr>
                <w:b/>
                <w:bCs/>
                <w:sz w:val="24"/>
              </w:rPr>
              <w:t>EGI.eu benefits</w:t>
            </w:r>
          </w:p>
        </w:tc>
      </w:tr>
      <w:tr w:rsidR="00EA5CB6" w:rsidRPr="00A02F5D" w14:paraId="2659B893" w14:textId="77777777" w:rsidTr="00EA5CB6">
        <w:trPr>
          <w:trHeight w:val="584"/>
        </w:trPr>
        <w:tc>
          <w:tcPr>
            <w:tcW w:w="1562" w:type="dxa"/>
            <w:tcBorders>
              <w:top w:val="single" w:sz="18" w:space="0" w:color="FFFFFF"/>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14:paraId="7E135F4E" w14:textId="77777777" w:rsidR="00EA5CB6" w:rsidRPr="00BF1E9A" w:rsidRDefault="00EA5CB6" w:rsidP="00B33ED7">
            <w:pPr>
              <w:rPr>
                <w:b/>
                <w:sz w:val="24"/>
                <w:lang w:val="en-US"/>
              </w:rPr>
            </w:pPr>
            <w:r w:rsidRPr="00BF1E9A">
              <w:rPr>
                <w:b/>
                <w:sz w:val="24"/>
              </w:rPr>
              <w:t>Integrated</w:t>
            </w:r>
          </w:p>
        </w:tc>
        <w:tc>
          <w:tcPr>
            <w:tcW w:w="850" w:type="dxa"/>
            <w:tcBorders>
              <w:top w:val="single" w:sz="18" w:space="0" w:color="FFFFFF"/>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14:paraId="483C2740" w14:textId="77777777" w:rsidR="00EA5CB6" w:rsidRPr="00A02F5D" w:rsidRDefault="00EA5CB6" w:rsidP="00A02F5D">
            <w:pPr>
              <w:jc w:val="center"/>
              <w:rPr>
                <w:sz w:val="24"/>
                <w:lang w:val="en-US"/>
              </w:rPr>
            </w:pPr>
            <w:r w:rsidRPr="00A02F5D">
              <w:rPr>
                <w:sz w:val="24"/>
              </w:rPr>
              <w:t>Y</w:t>
            </w:r>
          </w:p>
        </w:tc>
        <w:tc>
          <w:tcPr>
            <w:tcW w:w="1276" w:type="dxa"/>
            <w:tcBorders>
              <w:top w:val="single" w:sz="18" w:space="0" w:color="FFFFFF"/>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14:paraId="46BA9C17" w14:textId="77777777" w:rsidR="00EA5CB6" w:rsidRPr="00A02F5D" w:rsidRDefault="00EA5CB6" w:rsidP="00A02F5D">
            <w:pPr>
              <w:jc w:val="center"/>
              <w:rPr>
                <w:sz w:val="24"/>
                <w:lang w:val="en-US"/>
              </w:rPr>
            </w:pPr>
            <w:r w:rsidRPr="00A02F5D">
              <w:rPr>
                <w:sz w:val="24"/>
              </w:rPr>
              <w:t>Y</w:t>
            </w:r>
          </w:p>
        </w:tc>
        <w:tc>
          <w:tcPr>
            <w:tcW w:w="1134" w:type="dxa"/>
            <w:tcBorders>
              <w:top w:val="single" w:sz="18" w:space="0" w:color="FFFFFF"/>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14:paraId="0002F008" w14:textId="77777777" w:rsidR="00EA5CB6" w:rsidRPr="00A02F5D" w:rsidRDefault="00EA5CB6" w:rsidP="00A02F5D">
            <w:pPr>
              <w:jc w:val="center"/>
              <w:rPr>
                <w:sz w:val="24"/>
                <w:lang w:val="en-US"/>
              </w:rPr>
            </w:pPr>
            <w:r w:rsidRPr="00A02F5D">
              <w:rPr>
                <w:sz w:val="24"/>
              </w:rPr>
              <w:t>Y</w:t>
            </w:r>
          </w:p>
        </w:tc>
        <w:tc>
          <w:tcPr>
            <w:tcW w:w="1418" w:type="dxa"/>
            <w:tcBorders>
              <w:top w:val="single" w:sz="18" w:space="0" w:color="FFFFFF"/>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14:paraId="0BBF15F0" w14:textId="77777777" w:rsidR="00EA5CB6" w:rsidRPr="00A02F5D" w:rsidRDefault="00EA5CB6" w:rsidP="00A02F5D">
            <w:pPr>
              <w:jc w:val="center"/>
              <w:rPr>
                <w:sz w:val="24"/>
                <w:lang w:val="en-US"/>
              </w:rPr>
            </w:pPr>
            <w:r w:rsidRPr="00A02F5D">
              <w:rPr>
                <w:sz w:val="24"/>
              </w:rPr>
              <w:t>Y</w:t>
            </w:r>
          </w:p>
        </w:tc>
        <w:tc>
          <w:tcPr>
            <w:tcW w:w="1275" w:type="dxa"/>
            <w:tcBorders>
              <w:top w:val="single" w:sz="18" w:space="0" w:color="FFFFFF"/>
              <w:left w:val="single" w:sz="6" w:space="0" w:color="F69240"/>
              <w:bottom w:val="single" w:sz="6" w:space="0" w:color="F69240"/>
              <w:right w:val="single" w:sz="6" w:space="0" w:color="F69240"/>
            </w:tcBorders>
            <w:shd w:val="clear" w:color="auto" w:fill="FCDDCF"/>
            <w:vAlign w:val="center"/>
          </w:tcPr>
          <w:p w14:paraId="23F78618" w14:textId="4CC95191" w:rsidR="00EA5CB6" w:rsidRPr="00A02F5D" w:rsidRDefault="00EA5CB6" w:rsidP="00A02F5D">
            <w:pPr>
              <w:jc w:val="center"/>
              <w:rPr>
                <w:sz w:val="24"/>
              </w:rPr>
            </w:pPr>
            <w:r w:rsidRPr="00A02F5D">
              <w:rPr>
                <w:sz w:val="24"/>
              </w:rPr>
              <w:t>Y</w:t>
            </w:r>
          </w:p>
        </w:tc>
        <w:tc>
          <w:tcPr>
            <w:tcW w:w="1275" w:type="dxa"/>
            <w:tcBorders>
              <w:top w:val="single" w:sz="18" w:space="0" w:color="FFFFFF"/>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14:paraId="3CB9400D" w14:textId="2586159A" w:rsidR="00EA5CB6" w:rsidRPr="00A02F5D" w:rsidRDefault="00EA5CB6" w:rsidP="00A02F5D">
            <w:pPr>
              <w:jc w:val="center"/>
              <w:rPr>
                <w:sz w:val="24"/>
                <w:lang w:val="en-US"/>
              </w:rPr>
            </w:pPr>
            <w:r w:rsidRPr="00A02F5D">
              <w:rPr>
                <w:sz w:val="24"/>
              </w:rPr>
              <w:t>Y</w:t>
            </w:r>
          </w:p>
        </w:tc>
        <w:tc>
          <w:tcPr>
            <w:tcW w:w="1134" w:type="dxa"/>
            <w:tcBorders>
              <w:top w:val="single" w:sz="18" w:space="0" w:color="FFFFFF"/>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14:paraId="53740E69" w14:textId="77777777" w:rsidR="00EA5CB6" w:rsidRPr="00A02F5D" w:rsidRDefault="00EA5CB6" w:rsidP="00A02F5D">
            <w:pPr>
              <w:jc w:val="center"/>
              <w:rPr>
                <w:sz w:val="24"/>
                <w:lang w:val="en-US"/>
              </w:rPr>
            </w:pPr>
            <w:r w:rsidRPr="00A02F5D">
              <w:rPr>
                <w:sz w:val="24"/>
              </w:rPr>
              <w:t>Y</w:t>
            </w:r>
          </w:p>
        </w:tc>
      </w:tr>
      <w:tr w:rsidR="00EA5CB6" w:rsidRPr="00A02F5D" w14:paraId="31AFBF00" w14:textId="77777777" w:rsidTr="00EA5CB6">
        <w:trPr>
          <w:trHeight w:val="584"/>
        </w:trPr>
        <w:tc>
          <w:tcPr>
            <w:tcW w:w="1562" w:type="dxa"/>
            <w:tcBorders>
              <w:top w:val="single" w:sz="6" w:space="0" w:color="F69240"/>
              <w:left w:val="single" w:sz="6" w:space="0" w:color="F69240"/>
              <w:bottom w:val="single" w:sz="6" w:space="0" w:color="F69240"/>
              <w:right w:val="single" w:sz="6" w:space="0" w:color="F69240"/>
            </w:tcBorders>
            <w:shd w:val="clear" w:color="auto" w:fill="auto"/>
            <w:tcMar>
              <w:top w:w="72" w:type="dxa"/>
              <w:left w:w="144" w:type="dxa"/>
              <w:bottom w:w="72" w:type="dxa"/>
              <w:right w:w="144" w:type="dxa"/>
            </w:tcMar>
            <w:vAlign w:val="center"/>
            <w:hideMark/>
          </w:tcPr>
          <w:p w14:paraId="5B0A9E7E" w14:textId="77777777" w:rsidR="00EA5CB6" w:rsidRPr="00BF1E9A" w:rsidRDefault="00EA5CB6" w:rsidP="00B33ED7">
            <w:pPr>
              <w:rPr>
                <w:b/>
                <w:sz w:val="24"/>
                <w:lang w:val="en-US"/>
              </w:rPr>
            </w:pPr>
            <w:r w:rsidRPr="00BF1E9A">
              <w:rPr>
                <w:b/>
                <w:sz w:val="24"/>
              </w:rPr>
              <w:t>Contributing</w:t>
            </w:r>
          </w:p>
        </w:tc>
        <w:tc>
          <w:tcPr>
            <w:tcW w:w="850" w:type="dxa"/>
            <w:tcBorders>
              <w:top w:val="single" w:sz="6" w:space="0" w:color="F69240"/>
              <w:left w:val="single" w:sz="6" w:space="0" w:color="F69240"/>
              <w:bottom w:val="single" w:sz="6" w:space="0" w:color="F69240"/>
              <w:right w:val="single" w:sz="6" w:space="0" w:color="F69240"/>
            </w:tcBorders>
            <w:shd w:val="clear" w:color="auto" w:fill="auto"/>
            <w:tcMar>
              <w:top w:w="72" w:type="dxa"/>
              <w:left w:w="144" w:type="dxa"/>
              <w:bottom w:w="72" w:type="dxa"/>
              <w:right w:w="144" w:type="dxa"/>
            </w:tcMar>
            <w:vAlign w:val="center"/>
            <w:hideMark/>
          </w:tcPr>
          <w:p w14:paraId="416F1F5D" w14:textId="77777777" w:rsidR="00EA5CB6" w:rsidRPr="00A02F5D" w:rsidRDefault="00EA5CB6" w:rsidP="00A02F5D">
            <w:pPr>
              <w:jc w:val="center"/>
              <w:rPr>
                <w:sz w:val="24"/>
                <w:lang w:val="en-US"/>
              </w:rPr>
            </w:pPr>
            <w:r w:rsidRPr="00A02F5D">
              <w:rPr>
                <w:sz w:val="24"/>
              </w:rPr>
              <w:t>Y</w:t>
            </w:r>
          </w:p>
        </w:tc>
        <w:tc>
          <w:tcPr>
            <w:tcW w:w="1276" w:type="dxa"/>
            <w:tcBorders>
              <w:top w:val="single" w:sz="6" w:space="0" w:color="F69240"/>
              <w:left w:val="single" w:sz="6" w:space="0" w:color="F69240"/>
              <w:bottom w:val="single" w:sz="6" w:space="0" w:color="F69240"/>
              <w:right w:val="single" w:sz="6" w:space="0" w:color="F69240"/>
            </w:tcBorders>
            <w:shd w:val="clear" w:color="auto" w:fill="auto"/>
            <w:tcMar>
              <w:top w:w="72" w:type="dxa"/>
              <w:left w:w="144" w:type="dxa"/>
              <w:bottom w:w="72" w:type="dxa"/>
              <w:right w:w="144" w:type="dxa"/>
            </w:tcMar>
            <w:vAlign w:val="center"/>
            <w:hideMark/>
          </w:tcPr>
          <w:p w14:paraId="5F131996" w14:textId="77777777" w:rsidR="00EA5CB6" w:rsidRPr="00A02F5D" w:rsidRDefault="00EA5CB6" w:rsidP="00A02F5D">
            <w:pPr>
              <w:jc w:val="center"/>
              <w:rPr>
                <w:sz w:val="24"/>
                <w:lang w:val="en-US"/>
              </w:rPr>
            </w:pPr>
            <w:r w:rsidRPr="00A02F5D">
              <w:rPr>
                <w:sz w:val="24"/>
              </w:rPr>
              <w:t>Expected</w:t>
            </w:r>
          </w:p>
        </w:tc>
        <w:tc>
          <w:tcPr>
            <w:tcW w:w="1134" w:type="dxa"/>
            <w:tcBorders>
              <w:top w:val="single" w:sz="6" w:space="0" w:color="F69240"/>
              <w:left w:val="single" w:sz="6" w:space="0" w:color="F69240"/>
              <w:bottom w:val="single" w:sz="6" w:space="0" w:color="F69240"/>
              <w:right w:val="single" w:sz="6" w:space="0" w:color="F69240"/>
            </w:tcBorders>
            <w:shd w:val="clear" w:color="auto" w:fill="auto"/>
            <w:tcMar>
              <w:top w:w="72" w:type="dxa"/>
              <w:left w:w="144" w:type="dxa"/>
              <w:bottom w:w="72" w:type="dxa"/>
              <w:right w:w="144" w:type="dxa"/>
            </w:tcMar>
            <w:vAlign w:val="center"/>
            <w:hideMark/>
          </w:tcPr>
          <w:p w14:paraId="7AC9716C" w14:textId="77777777" w:rsidR="00EA5CB6" w:rsidRPr="00A02F5D" w:rsidRDefault="00EA5CB6" w:rsidP="00A02F5D">
            <w:pPr>
              <w:jc w:val="center"/>
              <w:rPr>
                <w:sz w:val="24"/>
                <w:lang w:val="en-US"/>
              </w:rPr>
            </w:pPr>
            <w:r w:rsidRPr="00A02F5D">
              <w:rPr>
                <w:sz w:val="24"/>
              </w:rPr>
              <w:t>Y</w:t>
            </w:r>
          </w:p>
        </w:tc>
        <w:tc>
          <w:tcPr>
            <w:tcW w:w="1418" w:type="dxa"/>
            <w:tcBorders>
              <w:top w:val="single" w:sz="6" w:space="0" w:color="F69240"/>
              <w:left w:val="single" w:sz="6" w:space="0" w:color="F69240"/>
              <w:bottom w:val="single" w:sz="6" w:space="0" w:color="F69240"/>
              <w:right w:val="single" w:sz="6" w:space="0" w:color="F69240"/>
            </w:tcBorders>
            <w:shd w:val="clear" w:color="auto" w:fill="auto"/>
            <w:tcMar>
              <w:top w:w="72" w:type="dxa"/>
              <w:left w:w="144" w:type="dxa"/>
              <w:bottom w:w="72" w:type="dxa"/>
              <w:right w:w="144" w:type="dxa"/>
            </w:tcMar>
            <w:vAlign w:val="center"/>
            <w:hideMark/>
          </w:tcPr>
          <w:p w14:paraId="1D112596" w14:textId="77777777" w:rsidR="00EA5CB6" w:rsidRPr="00A02F5D" w:rsidRDefault="00EA5CB6" w:rsidP="00A02F5D">
            <w:pPr>
              <w:jc w:val="center"/>
              <w:rPr>
                <w:sz w:val="24"/>
                <w:lang w:val="en-US"/>
              </w:rPr>
            </w:pPr>
            <w:r w:rsidRPr="00A02F5D">
              <w:rPr>
                <w:sz w:val="24"/>
              </w:rPr>
              <w:t>Equivalent</w:t>
            </w:r>
          </w:p>
        </w:tc>
        <w:tc>
          <w:tcPr>
            <w:tcW w:w="1275" w:type="dxa"/>
            <w:tcBorders>
              <w:top w:val="single" w:sz="6" w:space="0" w:color="F69240"/>
              <w:left w:val="single" w:sz="6" w:space="0" w:color="F69240"/>
              <w:bottom w:val="single" w:sz="6" w:space="0" w:color="F69240"/>
              <w:right w:val="single" w:sz="6" w:space="0" w:color="F69240"/>
            </w:tcBorders>
            <w:vAlign w:val="center"/>
          </w:tcPr>
          <w:p w14:paraId="54AD125F" w14:textId="624AF8AC" w:rsidR="00EA5CB6" w:rsidRPr="00A02F5D" w:rsidRDefault="00EA5CB6" w:rsidP="00A02F5D">
            <w:pPr>
              <w:jc w:val="center"/>
              <w:rPr>
                <w:sz w:val="24"/>
              </w:rPr>
            </w:pPr>
            <w:r w:rsidRPr="00A02F5D">
              <w:rPr>
                <w:sz w:val="24"/>
              </w:rPr>
              <w:t>Y</w:t>
            </w:r>
          </w:p>
        </w:tc>
        <w:tc>
          <w:tcPr>
            <w:tcW w:w="1275" w:type="dxa"/>
            <w:tcBorders>
              <w:top w:val="single" w:sz="6" w:space="0" w:color="F69240"/>
              <w:left w:val="single" w:sz="6" w:space="0" w:color="F69240"/>
              <w:bottom w:val="single" w:sz="6" w:space="0" w:color="F69240"/>
              <w:right w:val="single" w:sz="6" w:space="0" w:color="F69240"/>
            </w:tcBorders>
            <w:shd w:val="clear" w:color="auto" w:fill="auto"/>
            <w:tcMar>
              <w:top w:w="72" w:type="dxa"/>
              <w:left w:w="144" w:type="dxa"/>
              <w:bottom w:w="72" w:type="dxa"/>
              <w:right w:w="144" w:type="dxa"/>
            </w:tcMar>
            <w:vAlign w:val="center"/>
            <w:hideMark/>
          </w:tcPr>
          <w:p w14:paraId="35DBADF4" w14:textId="69E015B1" w:rsidR="00EA5CB6" w:rsidRPr="00A02F5D" w:rsidRDefault="00EA5CB6" w:rsidP="00A02F5D">
            <w:pPr>
              <w:jc w:val="center"/>
              <w:rPr>
                <w:sz w:val="24"/>
                <w:lang w:val="en-US"/>
              </w:rPr>
            </w:pPr>
            <w:r w:rsidRPr="00A02F5D">
              <w:rPr>
                <w:sz w:val="24"/>
              </w:rPr>
              <w:t>Expected</w:t>
            </w:r>
          </w:p>
        </w:tc>
        <w:tc>
          <w:tcPr>
            <w:tcW w:w="1134" w:type="dxa"/>
            <w:tcBorders>
              <w:top w:val="single" w:sz="6" w:space="0" w:color="F69240"/>
              <w:left w:val="single" w:sz="6" w:space="0" w:color="F69240"/>
              <w:bottom w:val="single" w:sz="6" w:space="0" w:color="F69240"/>
              <w:right w:val="single" w:sz="6" w:space="0" w:color="F69240"/>
            </w:tcBorders>
            <w:shd w:val="clear" w:color="auto" w:fill="auto"/>
            <w:tcMar>
              <w:top w:w="72" w:type="dxa"/>
              <w:left w:w="144" w:type="dxa"/>
              <w:bottom w:w="72" w:type="dxa"/>
              <w:right w:w="144" w:type="dxa"/>
            </w:tcMar>
            <w:vAlign w:val="center"/>
            <w:hideMark/>
          </w:tcPr>
          <w:p w14:paraId="5DAC2FB9" w14:textId="77777777" w:rsidR="00EA5CB6" w:rsidRPr="00A02F5D" w:rsidRDefault="00EA5CB6" w:rsidP="00A02F5D">
            <w:pPr>
              <w:jc w:val="center"/>
              <w:rPr>
                <w:sz w:val="24"/>
                <w:lang w:val="en-US"/>
              </w:rPr>
            </w:pPr>
            <w:r w:rsidRPr="00A02F5D">
              <w:rPr>
                <w:sz w:val="24"/>
              </w:rPr>
              <w:t>Limited</w:t>
            </w:r>
          </w:p>
        </w:tc>
      </w:tr>
      <w:tr w:rsidR="00EA5CB6" w:rsidRPr="00A02F5D" w14:paraId="147356A2" w14:textId="77777777" w:rsidTr="00EA5CB6">
        <w:trPr>
          <w:trHeight w:val="584"/>
        </w:trPr>
        <w:tc>
          <w:tcPr>
            <w:tcW w:w="1562" w:type="dxa"/>
            <w:tcBorders>
              <w:top w:val="single" w:sz="6" w:space="0" w:color="F69240"/>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14:paraId="3E3F20F7" w14:textId="77777777" w:rsidR="00EA5CB6" w:rsidRPr="00BF1E9A" w:rsidRDefault="00EA5CB6" w:rsidP="00B33ED7">
            <w:pPr>
              <w:rPr>
                <w:b/>
                <w:sz w:val="24"/>
                <w:lang w:val="en-US"/>
              </w:rPr>
            </w:pPr>
            <w:r w:rsidRPr="00BF1E9A">
              <w:rPr>
                <w:b/>
                <w:sz w:val="24"/>
              </w:rPr>
              <w:t>Community</w:t>
            </w:r>
          </w:p>
        </w:tc>
        <w:tc>
          <w:tcPr>
            <w:tcW w:w="850" w:type="dxa"/>
            <w:tcBorders>
              <w:top w:val="single" w:sz="6" w:space="0" w:color="F69240"/>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14:paraId="16E085E4" w14:textId="77777777" w:rsidR="00EA5CB6" w:rsidRPr="00A02F5D" w:rsidRDefault="00EA5CB6" w:rsidP="00A02F5D">
            <w:pPr>
              <w:jc w:val="center"/>
              <w:rPr>
                <w:sz w:val="24"/>
                <w:lang w:val="en-US"/>
              </w:rPr>
            </w:pPr>
            <w:r w:rsidRPr="00A02F5D">
              <w:rPr>
                <w:sz w:val="24"/>
              </w:rPr>
              <w:t>N</w:t>
            </w:r>
          </w:p>
        </w:tc>
        <w:tc>
          <w:tcPr>
            <w:tcW w:w="1276" w:type="dxa"/>
            <w:tcBorders>
              <w:top w:val="single" w:sz="6" w:space="0" w:color="F69240"/>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14:paraId="3E7D2D5B" w14:textId="77777777" w:rsidR="00EA5CB6" w:rsidRPr="00A02F5D" w:rsidRDefault="00EA5CB6" w:rsidP="00A02F5D">
            <w:pPr>
              <w:jc w:val="center"/>
              <w:rPr>
                <w:sz w:val="24"/>
                <w:lang w:val="en-US"/>
              </w:rPr>
            </w:pPr>
            <w:r w:rsidRPr="00A02F5D">
              <w:rPr>
                <w:sz w:val="24"/>
              </w:rPr>
              <w:t>N</w:t>
            </w:r>
          </w:p>
        </w:tc>
        <w:tc>
          <w:tcPr>
            <w:tcW w:w="1134" w:type="dxa"/>
            <w:tcBorders>
              <w:top w:val="single" w:sz="6" w:space="0" w:color="F69240"/>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14:paraId="6341D85E" w14:textId="77777777" w:rsidR="00EA5CB6" w:rsidRPr="00A02F5D" w:rsidRDefault="00EA5CB6" w:rsidP="00A02F5D">
            <w:pPr>
              <w:jc w:val="center"/>
              <w:rPr>
                <w:sz w:val="24"/>
                <w:lang w:val="en-US"/>
              </w:rPr>
            </w:pPr>
            <w:r w:rsidRPr="00A02F5D">
              <w:rPr>
                <w:sz w:val="24"/>
              </w:rPr>
              <w:t>Optional</w:t>
            </w:r>
          </w:p>
        </w:tc>
        <w:tc>
          <w:tcPr>
            <w:tcW w:w="1418" w:type="dxa"/>
            <w:tcBorders>
              <w:top w:val="single" w:sz="6" w:space="0" w:color="F69240"/>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14:paraId="701685F5" w14:textId="77777777" w:rsidR="00EA5CB6" w:rsidRPr="00A02F5D" w:rsidRDefault="00EA5CB6" w:rsidP="00A02F5D">
            <w:pPr>
              <w:jc w:val="center"/>
              <w:rPr>
                <w:sz w:val="24"/>
                <w:lang w:val="en-US"/>
              </w:rPr>
            </w:pPr>
            <w:r w:rsidRPr="00A02F5D">
              <w:rPr>
                <w:sz w:val="24"/>
              </w:rPr>
              <w:t>Optional</w:t>
            </w:r>
          </w:p>
        </w:tc>
        <w:tc>
          <w:tcPr>
            <w:tcW w:w="1275" w:type="dxa"/>
            <w:tcBorders>
              <w:top w:val="single" w:sz="6" w:space="0" w:color="F69240"/>
              <w:left w:val="single" w:sz="6" w:space="0" w:color="F69240"/>
              <w:bottom w:val="single" w:sz="6" w:space="0" w:color="F69240"/>
              <w:right w:val="single" w:sz="6" w:space="0" w:color="F69240"/>
            </w:tcBorders>
            <w:shd w:val="clear" w:color="auto" w:fill="FCDDCF"/>
            <w:vAlign w:val="center"/>
          </w:tcPr>
          <w:p w14:paraId="2CA128FE" w14:textId="7132C5E2" w:rsidR="00EA5CB6" w:rsidRPr="00A02F5D" w:rsidRDefault="00EA5CB6" w:rsidP="00A02F5D">
            <w:pPr>
              <w:jc w:val="center"/>
              <w:rPr>
                <w:sz w:val="24"/>
              </w:rPr>
            </w:pPr>
            <w:r w:rsidRPr="00A02F5D">
              <w:rPr>
                <w:sz w:val="24"/>
              </w:rPr>
              <w:t>N</w:t>
            </w:r>
          </w:p>
        </w:tc>
        <w:tc>
          <w:tcPr>
            <w:tcW w:w="1275" w:type="dxa"/>
            <w:tcBorders>
              <w:top w:val="single" w:sz="6" w:space="0" w:color="F69240"/>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14:paraId="2B1DF2DA" w14:textId="0EA6B602" w:rsidR="00EA5CB6" w:rsidRPr="00A02F5D" w:rsidRDefault="00EA5CB6" w:rsidP="00A02F5D">
            <w:pPr>
              <w:jc w:val="center"/>
              <w:rPr>
                <w:sz w:val="24"/>
                <w:lang w:val="en-US"/>
              </w:rPr>
            </w:pPr>
            <w:r w:rsidRPr="00A02F5D">
              <w:rPr>
                <w:sz w:val="24"/>
              </w:rPr>
              <w:t>Optional</w:t>
            </w:r>
          </w:p>
        </w:tc>
        <w:tc>
          <w:tcPr>
            <w:tcW w:w="1134" w:type="dxa"/>
            <w:tcBorders>
              <w:top w:val="single" w:sz="6" w:space="0" w:color="F69240"/>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14:paraId="40A4FC64" w14:textId="77777777" w:rsidR="00EA5CB6" w:rsidRPr="00A02F5D" w:rsidRDefault="00EA5CB6" w:rsidP="00A02F5D">
            <w:pPr>
              <w:jc w:val="center"/>
              <w:rPr>
                <w:sz w:val="24"/>
                <w:lang w:val="en-US"/>
              </w:rPr>
            </w:pPr>
            <w:r w:rsidRPr="00A02F5D">
              <w:rPr>
                <w:sz w:val="24"/>
              </w:rPr>
              <w:t>N</w:t>
            </w:r>
          </w:p>
        </w:tc>
      </w:tr>
    </w:tbl>
    <w:p w14:paraId="20587FAC" w14:textId="293308D3" w:rsidR="00C2556F" w:rsidRDefault="00EA5CB6" w:rsidP="00EA5CB6">
      <w:pPr>
        <w:pStyle w:val="Caption"/>
        <w:jc w:val="center"/>
      </w:pPr>
      <w:bookmarkStart w:id="4" w:name="_Ref216326979"/>
      <w:r>
        <w:t xml:space="preserve">Table </w:t>
      </w:r>
      <w:r>
        <w:fldChar w:fldCharType="begin"/>
      </w:r>
      <w:r>
        <w:instrText xml:space="preserve"> SEQ Table \* ARABIC </w:instrText>
      </w:r>
      <w:r>
        <w:fldChar w:fldCharType="separate"/>
      </w:r>
      <w:r>
        <w:rPr>
          <w:noProof/>
        </w:rPr>
        <w:t>1</w:t>
      </w:r>
      <w:r>
        <w:fldChar w:fldCharType="end"/>
      </w:r>
      <w:bookmarkEnd w:id="4"/>
      <w:r>
        <w:t>: High-level categorisation of EGI Technology Providers</w:t>
      </w:r>
    </w:p>
    <w:p w14:paraId="0B845A91" w14:textId="77777777" w:rsidR="0023427E" w:rsidRDefault="00E50D02" w:rsidP="00EC3E84">
      <w:r>
        <w:t xml:space="preserve">It is important to note that these terms – integrated, contributing, community – do </w:t>
      </w:r>
      <w:r>
        <w:rPr>
          <w:i/>
        </w:rPr>
        <w:t>not</w:t>
      </w:r>
      <w:r>
        <w:t xml:space="preserve"> describe EGI.eu’s expectation of what type of platform a Technology Provider may provide. These terms rather describe the level of process integration</w:t>
      </w:r>
      <w:r w:rsidR="000433B0">
        <w:t xml:space="preserve"> and collaboration between EGI.eu and the specific Technology Provider. </w:t>
      </w:r>
    </w:p>
    <w:p w14:paraId="3EA418BD" w14:textId="6F9327B7" w:rsidR="0089459A" w:rsidRDefault="000433B0" w:rsidP="00EC3E84">
      <w:r>
        <w:t xml:space="preserve">However, EGI.eu may implement a policy that ties the criticality of a given platform </w:t>
      </w:r>
      <w:r w:rsidR="0089459A">
        <w:t xml:space="preserve">to EGI.eu’s business success with the level of commitment of a Technology Provider for candidate software. This may translate into EGI.eu considering only integrated Technology Providers for services included in the Core Infrastructure Platform, or considering aligning its business and support for research communities based on the </w:t>
      </w:r>
      <w:r w:rsidR="00F826B7">
        <w:t xml:space="preserve">offered </w:t>
      </w:r>
      <w:r w:rsidR="0089459A">
        <w:t>commitment levels for specific community platform technology providers</w:t>
      </w:r>
      <w:r w:rsidR="00F826B7">
        <w:t xml:space="preserve"> – if a research community is critical to EGI.eu, then the supporting community platform should be subject to a QA process that is at least equivalent to QA shared between integrated TPs and EGI.eu in the current model</w:t>
      </w:r>
      <w:r w:rsidR="0089459A">
        <w:t>.</w:t>
      </w:r>
    </w:p>
    <w:p w14:paraId="77AC7105" w14:textId="58AE0788" w:rsidR="00997CAF" w:rsidRDefault="006650F5" w:rsidP="00EC3E84">
      <w:r>
        <w:t xml:space="preserve">Choosing a commitment level therefore has impact </w:t>
      </w:r>
      <w:r w:rsidR="00997CAF">
        <w:t xml:space="preserve">not only on how EGI.eu and the respective Technology Provider are collaborating, but also how the affected software will be received and perceived in the EGI community. Essentially, the relationship between Technology Provider and EGI.eu is </w:t>
      </w:r>
      <w:r w:rsidR="00931387">
        <w:t>characterised as “tit for tat”: The higher the commitment of a Technology Provider, the higher EGI.eu’s commitment will be, too.</w:t>
      </w:r>
    </w:p>
    <w:p w14:paraId="2E10E1AA" w14:textId="2071A106" w:rsidR="00931387" w:rsidRDefault="00931387" w:rsidP="00EC3E84">
      <w:r>
        <w:t xml:space="preserve">This includes not only the amount of benefits a Technology Provider may receive through other EGI.eu activities (e.g. Dissemination, priority access to slots in EGI community and technical fora), but also </w:t>
      </w:r>
      <w:r w:rsidR="003A00D9">
        <w:t>access to specific services EGI.eu provides in the area of Technology Provisioning.</w:t>
      </w:r>
    </w:p>
    <w:p w14:paraId="30D6185E" w14:textId="1DF773FC" w:rsidR="003A00D9" w:rsidRDefault="003A00D9" w:rsidP="003A00D9">
      <w:pPr>
        <w:pStyle w:val="Heading1"/>
      </w:pPr>
      <w:r>
        <w:t xml:space="preserve">Software Provisioning and </w:t>
      </w:r>
      <w:r w:rsidR="0048674F">
        <w:t>(re)</w:t>
      </w:r>
      <w:r>
        <w:t>presentation in UMD</w:t>
      </w:r>
    </w:p>
    <w:p w14:paraId="0C1B3E81" w14:textId="0E2D19F9" w:rsidR="00EC3E84" w:rsidRDefault="003A00D9" w:rsidP="00EC3E84">
      <w:r>
        <w:t xml:space="preserve">The Software Provisioning process needs to improve and adapt to the foreseen changes in EGI/eu’s relationships with Technology Providers. This </w:t>
      </w:r>
      <w:r w:rsidR="00236644">
        <w:t>ultimately also affects the UMD, its contents, and how it is presented to its main customers, the Resource Providers federated into EGI.eu’s member NGIs.</w:t>
      </w:r>
      <w:r w:rsidR="00BF1E9A">
        <w:t xml:space="preserve"> </w:t>
      </w:r>
      <w:r w:rsidR="0048674F">
        <w:t>The classification of Technology Providers into three categories (integrated, contributing, and community)</w:t>
      </w:r>
      <w:r w:rsidR="00F42385">
        <w:t xml:space="preserve"> will be reflected in the process of provisioning software into the UMD, where the integrated and community TP</w:t>
      </w:r>
      <w:r w:rsidR="00A23F3E">
        <w:t>s form the two ends on a scale of Software Provisioning activities.</w:t>
      </w:r>
      <w:r w:rsidR="0071465B">
        <w:t xml:space="preserve"> </w:t>
      </w:r>
    </w:p>
    <w:p w14:paraId="4E06CE64" w14:textId="110D57A9" w:rsidR="0071465B" w:rsidRPr="0071465B" w:rsidRDefault="00FC4010" w:rsidP="0071465B">
      <w:pPr>
        <w:pStyle w:val="Heading2"/>
      </w:pPr>
      <w:r>
        <w:t>Quality assurance and the provisioning process</w:t>
      </w:r>
    </w:p>
    <w:p w14:paraId="2915EC24" w14:textId="6F3C65A0" w:rsidR="00A23F3E" w:rsidRDefault="00A23F3E" w:rsidP="00EC3E84">
      <w:r>
        <w:t xml:space="preserve">The </w:t>
      </w:r>
      <w:r w:rsidR="00BF1E9A">
        <w:t>s</w:t>
      </w:r>
      <w:r>
        <w:t xml:space="preserve">oftware </w:t>
      </w:r>
      <w:r w:rsidR="00BF1E9A">
        <w:t>p</w:t>
      </w:r>
      <w:r>
        <w:t xml:space="preserve">rovisioning process </w:t>
      </w:r>
      <w:r w:rsidR="00BF1E9A">
        <w:t xml:space="preserve">for </w:t>
      </w:r>
      <w:r w:rsidR="00BF1E9A" w:rsidRPr="00BF1E9A">
        <w:rPr>
          <w:i/>
        </w:rPr>
        <w:t xml:space="preserve">Integrated Technology Providers </w:t>
      </w:r>
      <w:r w:rsidR="00BF1E9A">
        <w:t>will be identical to the process that is currently used. Integrated Technology Providers will conduct their own independent Quality Ass</w:t>
      </w:r>
      <w:r w:rsidR="00CA0335">
        <w:t>urance and make software available for EGI to provision. The EGI.eu Software Provisioning teams will pull the software; it will verify it against its Quality Criteria and test in in a Staged Rollout phase before it is made available in an integrated UMD “main” repository.</w:t>
      </w:r>
      <w:r w:rsidR="001169E7">
        <w:t xml:space="preserve"> The quality of the software will be monitored against the number of bug reports, post mortems of production infrastructure failures, vulnerability reports, </w:t>
      </w:r>
      <w:r w:rsidR="003A70F0">
        <w:t>and other KPI and KQI that are available for metrication.</w:t>
      </w:r>
    </w:p>
    <w:p w14:paraId="3429EDB7" w14:textId="17728A9B" w:rsidR="00CA0335" w:rsidRDefault="007B5397" w:rsidP="00EC3E84">
      <w:r>
        <w:t xml:space="preserve">The provisioning process for </w:t>
      </w:r>
      <w:r w:rsidRPr="007B5397">
        <w:rPr>
          <w:i/>
        </w:rPr>
        <w:t xml:space="preserve">Contributing Technology Providers </w:t>
      </w:r>
      <w:r>
        <w:t xml:space="preserve">is expected to be similar to the process for integrated technology providers except that the Technology Provider conducts the complete software quality assurance. Individual TPs may choose to use the </w:t>
      </w:r>
      <w:r w:rsidR="000B3C35">
        <w:t xml:space="preserve">existing EGI Software Provisioning process and tools, which EGI.eu is planning to offer as a service to those TPs that are interested in it. </w:t>
      </w:r>
      <w:r w:rsidR="006B7EB1">
        <w:t xml:space="preserve">Otherwise, </w:t>
      </w:r>
      <w:r w:rsidR="000B3C35">
        <w:t>EGI.eu will audit the Quality Assurance documents, processes and artefacts on a regular b</w:t>
      </w:r>
      <w:r w:rsidR="001B6466">
        <w:t xml:space="preserve">asis to build its trust in the respective Technology Provider. Once this trust and agreement to operate as a contributing Technology Provider is in place, </w:t>
      </w:r>
      <w:r w:rsidR="006B7EB1">
        <w:t xml:space="preserve">contributing Technology Providers will be given access to a tool that allows them to upload any number of software packages and corresponding release information, which will be used to update the technical repository and the release announcement system that is in place for integrated technology providers. </w:t>
      </w:r>
      <w:r w:rsidR="001B6466">
        <w:t xml:space="preserve">EGI.eu will monitor the quality of the software in the production through regular reviews of KPIs and KQIs that are also </w:t>
      </w:r>
      <w:r w:rsidR="001169E7">
        <w:t>used for reviews of integrated technology providers.</w:t>
      </w:r>
    </w:p>
    <w:p w14:paraId="1A8F78FE" w14:textId="70E939BE" w:rsidR="001169E7" w:rsidRDefault="001169E7" w:rsidP="00EC3E84">
      <w:r>
        <w:t xml:space="preserve">The provisioning process for </w:t>
      </w:r>
      <w:r w:rsidR="003A70F0">
        <w:rPr>
          <w:i/>
        </w:rPr>
        <w:t>Community Technology Providers</w:t>
      </w:r>
      <w:r w:rsidR="003A70F0">
        <w:t xml:space="preserve"> is very simple, in that they will be allowed </w:t>
      </w:r>
      <w:r w:rsidR="006B7EB1">
        <w:t xml:space="preserve">to upload any number of software packages to the </w:t>
      </w:r>
      <w:r w:rsidR="00FC4010">
        <w:t xml:space="preserve">repository at any point in time, without any expectation or constraints on quality assurance or even release timing formulated by EGI.eu. </w:t>
      </w:r>
    </w:p>
    <w:p w14:paraId="376F712D" w14:textId="54617AD5" w:rsidR="00E9676B" w:rsidRDefault="00203175" w:rsidP="00EC3E84">
      <w:r>
        <w:t>Furthermore, the releases of integrated and contributing Technology Providers will be coordinated through regular meetings of the U</w:t>
      </w:r>
      <w:r w:rsidR="001C4668">
        <w:t>MD Release Team, in which each C</w:t>
      </w:r>
      <w:r>
        <w:t>ontributing Technology Provider will</w:t>
      </w:r>
      <w:r w:rsidR="001C4668">
        <w:t xml:space="preserve"> be represented along with the I</w:t>
      </w:r>
      <w:r>
        <w:t>ntegrated Technology Providers. This UMD Release Team will ensure that re</w:t>
      </w:r>
      <w:r w:rsidR="001C4668">
        <w:t>leases of I</w:t>
      </w:r>
      <w:r>
        <w:t xml:space="preserve">ntegrated Technology Providers </w:t>
      </w:r>
      <w:r w:rsidR="00E9676B">
        <w:t>are well coordin</w:t>
      </w:r>
      <w:r w:rsidR="001C4668">
        <w:t>ated, and that releases of the C</w:t>
      </w:r>
      <w:r w:rsidR="00E9676B">
        <w:t>ontributing Technology Providers are synchronised accordingly to ensure a consistent set of software across Integrated and Contributing Technology Providers.</w:t>
      </w:r>
    </w:p>
    <w:p w14:paraId="09307E52" w14:textId="677BDE98" w:rsidR="00663C39" w:rsidRDefault="00663C39" w:rsidP="00EC3E84">
      <w:r>
        <w:rPr>
          <w:noProof/>
          <w:lang w:val="en-US" w:eastAsia="en-US"/>
        </w:rPr>
        <w:drawing>
          <wp:inline distT="0" distB="0" distL="0" distR="0" wp14:anchorId="16176AF4" wp14:editId="23BD6474">
            <wp:extent cx="5755640" cy="2701925"/>
            <wp:effectExtent l="0" t="0" r="1016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Prov.png"/>
                    <pic:cNvPicPr/>
                  </pic:nvPicPr>
                  <pic:blipFill>
                    <a:blip r:embed="rId11">
                      <a:extLst>
                        <a:ext uri="{28A0092B-C50C-407E-A947-70E740481C1C}">
                          <a14:useLocalDpi xmlns:a14="http://schemas.microsoft.com/office/drawing/2010/main" val="0"/>
                        </a:ext>
                      </a:extLst>
                    </a:blip>
                    <a:stretch>
                      <a:fillRect/>
                    </a:stretch>
                  </pic:blipFill>
                  <pic:spPr>
                    <a:xfrm>
                      <a:off x="0" y="0"/>
                      <a:ext cx="5755640" cy="2701925"/>
                    </a:xfrm>
                    <a:prstGeom prst="rect">
                      <a:avLst/>
                    </a:prstGeom>
                  </pic:spPr>
                </pic:pic>
              </a:graphicData>
            </a:graphic>
          </wp:inline>
        </w:drawing>
      </w:r>
    </w:p>
    <w:p w14:paraId="11E6B9CA" w14:textId="1B5A9821" w:rsidR="00C36E82" w:rsidRPr="00C36E82" w:rsidRDefault="00C36E82" w:rsidP="00E742B6">
      <w:pPr>
        <w:pStyle w:val="Caption"/>
        <w:jc w:val="center"/>
      </w:pPr>
      <w:bookmarkStart w:id="5" w:name="_Ref216437345"/>
      <w:r>
        <w:t xml:space="preserve">Figure </w:t>
      </w:r>
      <w:r>
        <w:fldChar w:fldCharType="begin"/>
      </w:r>
      <w:r>
        <w:instrText xml:space="preserve"> SEQ Figure \* ARABIC </w:instrText>
      </w:r>
      <w:r>
        <w:fldChar w:fldCharType="separate"/>
      </w:r>
      <w:r>
        <w:rPr>
          <w:noProof/>
        </w:rPr>
        <w:t>2</w:t>
      </w:r>
      <w:r>
        <w:fldChar w:fldCharType="end"/>
      </w:r>
      <w:bookmarkEnd w:id="5"/>
      <w:r>
        <w:t>: Overview of the UMD software provisioning</w:t>
      </w:r>
    </w:p>
    <w:p w14:paraId="262062E7" w14:textId="39B25C56" w:rsidR="00177767" w:rsidRDefault="001C4668" w:rsidP="00177767">
      <w:pPr>
        <w:pStyle w:val="Heading2"/>
      </w:pPr>
      <w:r>
        <w:t>C</w:t>
      </w:r>
      <w:r w:rsidR="00177767">
        <w:t xml:space="preserve">hanges </w:t>
      </w:r>
      <w:r>
        <w:t>to</w:t>
      </w:r>
      <w:r w:rsidR="00177767">
        <w:t xml:space="preserve"> the UMD</w:t>
      </w:r>
    </w:p>
    <w:p w14:paraId="0C49EEA6" w14:textId="3AB21E09" w:rsidR="001D2EA4" w:rsidRDefault="00177767" w:rsidP="00177767">
      <w:r>
        <w:t xml:space="preserve">The changes to the UMD are expected to be fairly </w:t>
      </w:r>
      <w:r w:rsidR="001C4668">
        <w:t>significant</w:t>
      </w:r>
      <w:r>
        <w:t xml:space="preserve"> in that it will no longer be a concise, integrated repository </w:t>
      </w:r>
      <w:r w:rsidR="001D2EA4">
        <w:t>containing all software from all Technology Providers. Instead, the UMD may become a distribution of software that is deployed in EGI on various levels. Arguably</w:t>
      </w:r>
      <w:r w:rsidR="001C4668">
        <w:t>,</w:t>
      </w:r>
      <w:r w:rsidR="001D2EA4">
        <w:t xml:space="preserve"> this would be the scope of an EGI distribution hosted in the EGI Software repository, and the authors wouldn’t object to this notion.</w:t>
      </w:r>
    </w:p>
    <w:p w14:paraId="45A17CCC" w14:textId="4B3C8879" w:rsidR="001D2EA4" w:rsidRDefault="007C0A55" w:rsidP="00177767">
      <w:r>
        <w:t>Either way (whether the system will remain publishing under the UMD “brand”, or in a renamed service), the following describes the technical layout of the repositories that will serve the Resource Providers with new and updated software.</w:t>
      </w:r>
      <w:r w:rsidR="003C5627">
        <w:t xml:space="preserve"> </w:t>
      </w:r>
    </w:p>
    <w:p w14:paraId="12E601D4" w14:textId="22EEF348" w:rsidR="004B4B7F" w:rsidRDefault="004B4B7F" w:rsidP="00702B43">
      <w:r>
        <w:t xml:space="preserve">In this context, it is worth noting that the term “repositories” has two meanings. Firstly, the term “repository” refers in a technical context </w:t>
      </w:r>
      <w:r w:rsidR="00F87E79">
        <w:t xml:space="preserve">(i.e. a </w:t>
      </w:r>
      <w:r w:rsidR="00702B43">
        <w:rPr>
          <w:i/>
        </w:rPr>
        <w:t>package</w:t>
      </w:r>
      <w:r w:rsidR="00F87E79">
        <w:rPr>
          <w:i/>
        </w:rPr>
        <w:t xml:space="preserve"> </w:t>
      </w:r>
      <w:r w:rsidR="00F87E79" w:rsidRPr="00F87E79">
        <w:rPr>
          <w:i/>
        </w:rPr>
        <w:t>repository</w:t>
      </w:r>
      <w:r w:rsidR="00F87E79">
        <w:t xml:space="preserve">) </w:t>
      </w:r>
      <w:r w:rsidRPr="00F87E79">
        <w:t>to</w:t>
      </w:r>
      <w:r>
        <w:t xml:space="preserve"> a specific service that serves RPM or DEP packages with associated DB-like functionality – it is more than a directory with some binary files in it. </w:t>
      </w:r>
      <w:r w:rsidR="00F87E79">
        <w:t xml:space="preserve">As opposed to these, </w:t>
      </w:r>
      <w:r w:rsidR="00702B43">
        <w:rPr>
          <w:i/>
        </w:rPr>
        <w:t>software</w:t>
      </w:r>
      <w:r w:rsidR="00F87E79">
        <w:rPr>
          <w:i/>
        </w:rPr>
        <w:t xml:space="preserve"> repositories</w:t>
      </w:r>
      <w:r w:rsidR="00F87E79">
        <w:t xml:space="preserve"> describe a service from which a client can fetch new or updated software</w:t>
      </w:r>
      <w:r w:rsidR="00BA6270">
        <w:t xml:space="preserve"> independent of the actual architecture (32/64 bit, and OS)</w:t>
      </w:r>
      <w:r w:rsidR="00F87E79">
        <w:t xml:space="preserve">. </w:t>
      </w:r>
      <w:r w:rsidR="00702B43">
        <w:t>This document will discuss software repositories when using the term “repository”, unless otherwise specified.</w:t>
      </w:r>
    </w:p>
    <w:p w14:paraId="48447E60" w14:textId="5A224451" w:rsidR="0023785A" w:rsidRDefault="00561869" w:rsidP="00177767">
      <w:r>
        <w:t xml:space="preserve">The UMD will be composed of three software </w:t>
      </w:r>
      <w:r w:rsidR="0023785A">
        <w:rPr>
          <w:i/>
        </w:rPr>
        <w:t>domains</w:t>
      </w:r>
      <w:r>
        <w:t xml:space="preserve">, reflecting the three different levels of QA and release coordination. Each of these domains may contain </w:t>
      </w:r>
      <w:r w:rsidR="0023785A">
        <w:t>arbitrary numbers of repositories. The UMD “ma</w:t>
      </w:r>
      <w:r w:rsidR="001D5B40">
        <w:t>in” domain will contain exactly one repository – the integrated UMD repository, as it exists today.</w:t>
      </w:r>
    </w:p>
    <w:p w14:paraId="03FA6D9A" w14:textId="44780325" w:rsidR="001D5B40" w:rsidRDefault="001D5B40" w:rsidP="00177767">
      <w:r>
        <w:t xml:space="preserve">The UMD “contributed” domain is likely to contain </w:t>
      </w:r>
      <w:r w:rsidR="00561869">
        <w:t xml:space="preserve">many </w:t>
      </w:r>
      <w:r>
        <w:t xml:space="preserve">repositories, providing each contributing Technology Provider </w:t>
      </w:r>
      <w:r w:rsidR="00A9566D">
        <w:t xml:space="preserve">with </w:t>
      </w:r>
      <w:r>
        <w:t>their ind</w:t>
      </w:r>
      <w:r w:rsidR="00A9566D">
        <w:t xml:space="preserve">ividual </w:t>
      </w:r>
      <w:r w:rsidR="00F44C0E">
        <w:t>repository. This scenario serves well when contributing Technology Providers are providing complete platforms. It does not, when Contributing Technology Providers provision individual products or worse, libraries that need to be integrated in e.g. Community Platforms.</w:t>
      </w:r>
      <w:r w:rsidR="00994F98">
        <w:t xml:space="preserve"> In this case a mix of integrated repositories for several contributing Technology Providers, and individual repositories for individual Technology Providers may be explored further.</w:t>
      </w:r>
    </w:p>
    <w:p w14:paraId="67E58013" w14:textId="1F204E3F" w:rsidR="00994F98" w:rsidRPr="0023785A" w:rsidRDefault="00994F98" w:rsidP="00177767">
      <w:r>
        <w:t>The UMD “community” domain w</w:t>
      </w:r>
      <w:r w:rsidR="00F839F0">
        <w:t xml:space="preserve">ill </w:t>
      </w:r>
      <w:r w:rsidR="008D6248">
        <w:t xml:space="preserve">simply </w:t>
      </w:r>
      <w:r w:rsidR="00F839F0">
        <w:t xml:space="preserve">contain as many </w:t>
      </w:r>
      <w:r>
        <w:t xml:space="preserve">repositories as there are </w:t>
      </w:r>
      <w:r w:rsidR="001C4668">
        <w:t>C</w:t>
      </w:r>
      <w:r>
        <w:t>ommunity Technology Providers associated with EG</w:t>
      </w:r>
      <w:r w:rsidR="00F839F0">
        <w:t xml:space="preserve">I, and each Technology Provider will update their </w:t>
      </w:r>
    </w:p>
    <w:p w14:paraId="25305B9F" w14:textId="561C5059" w:rsidR="00C5722B" w:rsidRDefault="00E742B6" w:rsidP="00E742B6">
      <w:pPr>
        <w:pStyle w:val="Heading1"/>
      </w:pPr>
      <w:r>
        <w:t>Service offerings</w:t>
      </w:r>
    </w:p>
    <w:p w14:paraId="353A5159" w14:textId="204F71EA" w:rsidR="00BF3E07" w:rsidRDefault="00BF3E07" w:rsidP="00E742B6">
      <w:r>
        <w:t>In order to implement the changes to UMD and the software provisioning processes, a number of services will have to be made available to Technology Providers to be able to participate in this framework. The following subsections describe the various services available.</w:t>
      </w:r>
    </w:p>
    <w:p w14:paraId="26D04E10" w14:textId="70E77A3C" w:rsidR="00BF3E07" w:rsidRDefault="00BF3E07" w:rsidP="00BF3E07">
      <w:pPr>
        <w:pStyle w:val="Heading2"/>
      </w:pPr>
      <w:r>
        <w:t>Services for Community Technology Providers</w:t>
      </w:r>
    </w:p>
    <w:p w14:paraId="5D326206" w14:textId="4C0D9CE2" w:rsidR="00BF3E07" w:rsidRDefault="00BF3E07" w:rsidP="00BF3E07">
      <w:r>
        <w:t xml:space="preserve">Community Technology Providers need very </w:t>
      </w:r>
      <w:r w:rsidR="004E6C26">
        <w:t>few services in order to participate in this software provisioning framework. Their entire work is uncoordinated, and releases are allowed to be made at any point in time in their respective repository.</w:t>
      </w:r>
    </w:p>
    <w:p w14:paraId="25A8AC9A" w14:textId="6479A760" w:rsidR="002017BB" w:rsidRDefault="00A50827" w:rsidP="00BF3E07">
      <w:r>
        <w:t xml:space="preserve">The set of services for Community is currently </w:t>
      </w:r>
      <w:r w:rsidR="006026C7">
        <w:t>proposed as:</w:t>
      </w:r>
    </w:p>
    <w:p w14:paraId="378C444E" w14:textId="0146FF81" w:rsidR="002017BB" w:rsidRDefault="002017BB" w:rsidP="00BF3E07">
      <w:r w:rsidRPr="00347070">
        <w:rPr>
          <w:b/>
        </w:rPr>
        <w:t>Basic package</w:t>
      </w:r>
      <w:r w:rsidR="005222E3">
        <w:t xml:space="preserve"> (free of charge)</w:t>
      </w:r>
      <w:r>
        <w:t>:</w:t>
      </w:r>
    </w:p>
    <w:p w14:paraId="65190139" w14:textId="22814FEC" w:rsidR="00A50827" w:rsidRDefault="00487771" w:rsidP="001C2205">
      <w:pPr>
        <w:pStyle w:val="ListParagraph"/>
        <w:numPr>
          <w:ilvl w:val="0"/>
          <w:numId w:val="30"/>
        </w:numPr>
      </w:pPr>
      <w:r>
        <w:t>Access to o</w:t>
      </w:r>
      <w:r w:rsidR="00A50827">
        <w:t>ne software repository</w:t>
      </w:r>
      <w:r w:rsidR="00BA6270">
        <w:t>; including as many package repositories as there are supported platforms</w:t>
      </w:r>
      <w:r w:rsidR="00EA2084">
        <w:t xml:space="preserve"> (typically two package repositories, base and update, per supported platform)</w:t>
      </w:r>
    </w:p>
    <w:p w14:paraId="135EEB1B" w14:textId="7537BA66" w:rsidR="00BA6270" w:rsidRDefault="00BA6270" w:rsidP="001C2205">
      <w:pPr>
        <w:pStyle w:val="ListParagraph"/>
        <w:numPr>
          <w:ilvl w:val="0"/>
          <w:numId w:val="30"/>
        </w:numPr>
      </w:pPr>
      <w:r>
        <w:t xml:space="preserve">Access to a package uploading </w:t>
      </w:r>
      <w:r w:rsidR="00E122A4">
        <w:t xml:space="preserve">service; this service will support uploading binary packages for multiple platforms, and a free-form text field (HTML text editor) allowing to provide release announcement information published at </w:t>
      </w:r>
      <w:hyperlink r:id="rId12" w:history="1">
        <w:r w:rsidR="00E122A4" w:rsidRPr="00611A6F">
          <w:rPr>
            <w:rStyle w:val="Hyperlink"/>
          </w:rPr>
          <w:t>http://repository.egi.eu</w:t>
        </w:r>
      </w:hyperlink>
      <w:r w:rsidR="00E122A4">
        <w:t xml:space="preserve"> in an appropriate channel</w:t>
      </w:r>
    </w:p>
    <w:p w14:paraId="073237CF" w14:textId="1BC498AF" w:rsidR="002017BB" w:rsidRDefault="002017BB" w:rsidP="001C2205">
      <w:pPr>
        <w:pStyle w:val="ListParagraph"/>
        <w:numPr>
          <w:ilvl w:val="0"/>
          <w:numId w:val="30"/>
        </w:numPr>
      </w:pPr>
      <w:r>
        <w:t>Common AAI of all services using EGI SSO</w:t>
      </w:r>
      <w:r w:rsidR="005222E3">
        <w:t xml:space="preserve"> (subject to availability)</w:t>
      </w:r>
    </w:p>
    <w:p w14:paraId="7F89ED9C" w14:textId="5D3A9001" w:rsidR="002017BB" w:rsidRDefault="002017BB" w:rsidP="002017BB">
      <w:r w:rsidRPr="00347070">
        <w:rPr>
          <w:b/>
        </w:rPr>
        <w:t>Optional services</w:t>
      </w:r>
      <w:r>
        <w:t xml:space="preserve"> (subject to </w:t>
      </w:r>
      <w:r w:rsidR="001C2205">
        <w:t>compensation):</w:t>
      </w:r>
    </w:p>
    <w:p w14:paraId="4115FE15" w14:textId="43AE0F39" w:rsidR="00E122A4" w:rsidRDefault="002017BB" w:rsidP="001C2205">
      <w:pPr>
        <w:pStyle w:val="ListParagraph"/>
        <w:numPr>
          <w:ilvl w:val="0"/>
          <w:numId w:val="31"/>
        </w:numPr>
      </w:pPr>
      <w:r>
        <w:t xml:space="preserve">One discussion forum at the EGI discussion forum service </w:t>
      </w:r>
      <w:r w:rsidR="00A91D07">
        <w:t>(</w:t>
      </w:r>
      <w:hyperlink r:id="rId13" w:history="1">
        <w:r w:rsidR="00A91D07" w:rsidRPr="00611A6F">
          <w:rPr>
            <w:rStyle w:val="Hyperlink"/>
          </w:rPr>
          <w:t>https://forum.egi.eu/</w:t>
        </w:r>
      </w:hyperlink>
      <w:r w:rsidR="00A91D07">
        <w:t xml:space="preserve">) </w:t>
      </w:r>
      <w:r>
        <w:t>for developers and users to connect and share</w:t>
      </w:r>
      <w:r w:rsidR="00A91D07">
        <w:t xml:space="preserve">. This forum will be in a “Community Software” </w:t>
      </w:r>
      <w:r w:rsidR="00347070">
        <w:t>group.</w:t>
      </w:r>
    </w:p>
    <w:p w14:paraId="3960C585" w14:textId="3FBEE288" w:rsidR="002017BB" w:rsidRDefault="001C2205" w:rsidP="001C2205">
      <w:pPr>
        <w:pStyle w:val="ListParagraph"/>
        <w:numPr>
          <w:ilvl w:val="0"/>
          <w:numId w:val="31"/>
        </w:numPr>
      </w:pPr>
      <w:r>
        <w:t>One GGUS support unit including access to basic reporting and statistics</w:t>
      </w:r>
    </w:p>
    <w:p w14:paraId="026B3EF2" w14:textId="0E75F07D" w:rsidR="00302497" w:rsidRDefault="00302497" w:rsidP="001C2205">
      <w:pPr>
        <w:pStyle w:val="ListParagraph"/>
        <w:numPr>
          <w:ilvl w:val="0"/>
          <w:numId w:val="31"/>
        </w:numPr>
      </w:pPr>
      <w:r>
        <w:t xml:space="preserve">Access to EGI Staged Rollout </w:t>
      </w:r>
      <w:r w:rsidR="001F3EFA">
        <w:t xml:space="preserve">coordination </w:t>
      </w:r>
      <w:r>
        <w:t>services including participating sites</w:t>
      </w:r>
    </w:p>
    <w:p w14:paraId="32CF05D5" w14:textId="27411753" w:rsidR="006026C7" w:rsidRDefault="006026C7" w:rsidP="006026C7">
      <w:pPr>
        <w:pStyle w:val="ListParagraph"/>
        <w:numPr>
          <w:ilvl w:val="0"/>
          <w:numId w:val="31"/>
        </w:numPr>
      </w:pPr>
      <w:r>
        <w:t>Access to the EGI blog facility with one user account</w:t>
      </w:r>
    </w:p>
    <w:p w14:paraId="1B0E7C0F" w14:textId="732D209B" w:rsidR="00BD54AB" w:rsidRDefault="006026C7" w:rsidP="00BD54AB">
      <w:pPr>
        <w:pStyle w:val="ListParagraph"/>
        <w:numPr>
          <w:ilvl w:val="0"/>
          <w:numId w:val="31"/>
        </w:numPr>
      </w:pPr>
      <w:r>
        <w:t xml:space="preserve">Other, non-technical services, such as dissemination events, access to EGI community and technical for a may be </w:t>
      </w:r>
      <w:r w:rsidR="00211C2A">
        <w:t>available, but are out of scope for this document</w:t>
      </w:r>
    </w:p>
    <w:p w14:paraId="1CF59C2B" w14:textId="3E5B342F" w:rsidR="00BD54AB" w:rsidRDefault="00BD54AB" w:rsidP="00BD54AB">
      <w:pPr>
        <w:pStyle w:val="Heading2"/>
      </w:pPr>
      <w:r>
        <w:t>Services for Contributing Technology Providers</w:t>
      </w:r>
    </w:p>
    <w:p w14:paraId="20906B76" w14:textId="7B5DB48B" w:rsidR="00211C2A" w:rsidRDefault="00211C2A" w:rsidP="00211C2A">
      <w:r>
        <w:t xml:space="preserve">Contributing Technology Providers </w:t>
      </w:r>
      <w:r w:rsidR="007F76E7">
        <w:t xml:space="preserve">commit to and demonstrate considerable more collaboration and support to EGI.eu (and its </w:t>
      </w:r>
      <w:r w:rsidR="00B22F5F">
        <w:t>federated members).</w:t>
      </w:r>
    </w:p>
    <w:p w14:paraId="774C12E2" w14:textId="3EC63745" w:rsidR="00EA2084" w:rsidRDefault="00E35408" w:rsidP="00211C2A">
      <w:r>
        <w:t xml:space="preserve">Technically, with regard to the UMD repositories, </w:t>
      </w:r>
      <w:r w:rsidR="009E6CB0">
        <w:t>there are no differences to the requirements for Community Technology Providers</w:t>
      </w:r>
      <w:r w:rsidR="00865FB8">
        <w:t xml:space="preserve"> provided that </w:t>
      </w:r>
      <w:r w:rsidR="00E31F71">
        <w:t xml:space="preserve">Contributing Technology Providers </w:t>
      </w:r>
      <w:r w:rsidR="00865FB8">
        <w:t>strategically align with the boundaries of Community Platforms (which EGI.eu desires)</w:t>
      </w:r>
      <w:r w:rsidR="009E6CB0">
        <w:t>.</w:t>
      </w:r>
      <w:r w:rsidR="00E245C3">
        <w:t xml:space="preserve"> </w:t>
      </w:r>
    </w:p>
    <w:p w14:paraId="7034E7C9" w14:textId="044A0677" w:rsidR="00487771" w:rsidRDefault="00487771" w:rsidP="00487771">
      <w:r>
        <w:t>The only exception to this is the alignment with major UMD versions: Contributing Technology Providers will receive access to as many individual software repositories as EGI is supporting major UMD versions. The current policy states that EGI will support major UMD versions for 2 years, with an overlap of one year between any 2 subsequent UMD major versions. This translates to two repositories for a Contributing Technology Provider, for any two UMD major versions being supported. If this policy will change in the future, the provisioning of repositories for Community Technology Providers will have to adapt as well.</w:t>
      </w:r>
    </w:p>
    <w:p w14:paraId="55431F2B" w14:textId="3BEA6E0E" w:rsidR="00E31F71" w:rsidRDefault="00E31F71" w:rsidP="00487771">
      <w:r>
        <w:t xml:space="preserve">EGI.eu expects from </w:t>
      </w:r>
      <w:r w:rsidR="00064C96">
        <w:t xml:space="preserve">Contributing Technology Providers an end-to-end quality assurance programme that is equivalent to the programme undertaken together by Integrated Technology Providers </w:t>
      </w:r>
      <w:r w:rsidR="00C727AC">
        <w:t xml:space="preserve">and EGI.eu according to section </w:t>
      </w:r>
      <w:r w:rsidR="00C727AC">
        <w:fldChar w:fldCharType="begin"/>
      </w:r>
      <w:r w:rsidR="00C727AC">
        <w:instrText xml:space="preserve"> REF _Ref216509427 \r \h </w:instrText>
      </w:r>
      <w:r w:rsidR="00C727AC">
        <w:fldChar w:fldCharType="separate"/>
      </w:r>
      <w:r w:rsidR="00C727AC">
        <w:t>3</w:t>
      </w:r>
      <w:r w:rsidR="00C727AC">
        <w:fldChar w:fldCharType="end"/>
      </w:r>
      <w:r w:rsidR="00C727AC">
        <w:t xml:space="preserve">. This QA programme is expected to be </w:t>
      </w:r>
      <w:r w:rsidR="00302497">
        <w:t xml:space="preserve">entirely covered by the respective technology provider’s efforts and resources. </w:t>
      </w:r>
      <w:r w:rsidR="001F3EFA">
        <w:t>However, there are EGI.eu services that cover essential tools and activities in a QA programme that Contributing Technology Providers may make use of</w:t>
      </w:r>
      <w:r w:rsidR="00961D9A">
        <w:t>, if they wish to do so.</w:t>
      </w:r>
    </w:p>
    <w:p w14:paraId="585F1ED8" w14:textId="77777777" w:rsidR="00211C2A" w:rsidRDefault="00211C2A" w:rsidP="00211C2A">
      <w:r>
        <w:t>The set of services for Community is currently proposed as:</w:t>
      </w:r>
    </w:p>
    <w:p w14:paraId="6A254A0A" w14:textId="3396479C" w:rsidR="008C5440" w:rsidRDefault="00211C2A" w:rsidP="00211C2A">
      <w:r w:rsidRPr="00347070">
        <w:rPr>
          <w:b/>
        </w:rPr>
        <w:t>Basic package</w:t>
      </w:r>
      <w:r>
        <w:t xml:space="preserve"> (free of charge):</w:t>
      </w:r>
    </w:p>
    <w:p w14:paraId="7AD29FF4" w14:textId="45FC82FD" w:rsidR="00877D97" w:rsidRDefault="008C5440" w:rsidP="00877D97">
      <w:r>
        <w:t xml:space="preserve">All of the basic package for Community Technology Providers, except that </w:t>
      </w:r>
      <w:r w:rsidR="00877D97">
        <w:t>software repositories will be aligned with major UMD releases (including the upload service), plus:</w:t>
      </w:r>
    </w:p>
    <w:p w14:paraId="16C11EE4" w14:textId="17E50B32" w:rsidR="00F8277F" w:rsidRDefault="00F8277F" w:rsidP="008C5440">
      <w:pPr>
        <w:pStyle w:val="ListParagraph"/>
        <w:numPr>
          <w:ilvl w:val="0"/>
          <w:numId w:val="33"/>
        </w:numPr>
      </w:pPr>
      <w:r>
        <w:t xml:space="preserve">Access to the </w:t>
      </w:r>
      <w:r w:rsidR="00492208">
        <w:t xml:space="preserve">EGI Software Provisioning process and tools (optional, only if requested). </w:t>
      </w:r>
    </w:p>
    <w:p w14:paraId="3547A07F" w14:textId="781824F4" w:rsidR="00492208" w:rsidRDefault="00492208" w:rsidP="00492208">
      <w:pPr>
        <w:pStyle w:val="ListParagraph"/>
        <w:numPr>
          <w:ilvl w:val="1"/>
          <w:numId w:val="33"/>
        </w:numPr>
      </w:pPr>
      <w:r>
        <w:t xml:space="preserve">This includes StagedRollout coordination, but not </w:t>
      </w:r>
      <w:r w:rsidR="009D44E0">
        <w:t>early access site effort</w:t>
      </w:r>
    </w:p>
    <w:p w14:paraId="72F47968" w14:textId="23864FA9" w:rsidR="00211C2A" w:rsidRDefault="00877D97" w:rsidP="008C5440">
      <w:pPr>
        <w:pStyle w:val="ListParagraph"/>
        <w:numPr>
          <w:ilvl w:val="0"/>
          <w:numId w:val="33"/>
        </w:numPr>
      </w:pPr>
      <w:r>
        <w:t>One or more GGUS support units (in case of more, one “head” SU will be included)</w:t>
      </w:r>
    </w:p>
    <w:p w14:paraId="3B1158BE" w14:textId="2D09D5A6" w:rsidR="00877D97" w:rsidRDefault="00A91D07" w:rsidP="008C5440">
      <w:pPr>
        <w:pStyle w:val="ListParagraph"/>
        <w:numPr>
          <w:ilvl w:val="0"/>
          <w:numId w:val="33"/>
        </w:numPr>
      </w:pPr>
      <w:r>
        <w:t xml:space="preserve">One or more discussion fora (organised as sub-forums) at the EGI discussion board at </w:t>
      </w:r>
      <w:hyperlink r:id="rId14" w:history="1">
        <w:r w:rsidR="00F8277F" w:rsidRPr="00611A6F">
          <w:rPr>
            <w:rStyle w:val="Hyperlink"/>
          </w:rPr>
          <w:t>https://forum.egi.eu/</w:t>
        </w:r>
      </w:hyperlink>
      <w:r>
        <w:t>.</w:t>
      </w:r>
    </w:p>
    <w:p w14:paraId="1BE2CF3A" w14:textId="6734A88D" w:rsidR="005319C7" w:rsidRDefault="005319C7" w:rsidP="008C5440">
      <w:pPr>
        <w:pStyle w:val="ListParagraph"/>
        <w:numPr>
          <w:ilvl w:val="0"/>
          <w:numId w:val="33"/>
        </w:numPr>
      </w:pPr>
      <w:r>
        <w:t>Software release coordination in a UMD Release Team (URT) together with Integrated Technology Providers.</w:t>
      </w:r>
      <w:bookmarkStart w:id="6" w:name="_GoBack"/>
      <w:bookmarkEnd w:id="6"/>
    </w:p>
    <w:p w14:paraId="27E292A1" w14:textId="77777777" w:rsidR="00211C2A" w:rsidRDefault="00211C2A" w:rsidP="00211C2A">
      <w:r w:rsidRPr="00347070">
        <w:rPr>
          <w:b/>
        </w:rPr>
        <w:t>Optional services</w:t>
      </w:r>
      <w:r>
        <w:t xml:space="preserve"> (subject to compensation):</w:t>
      </w:r>
    </w:p>
    <w:p w14:paraId="26AB5555" w14:textId="77404C1F" w:rsidR="00F8277F" w:rsidRDefault="00F8277F" w:rsidP="00B45B7A">
      <w:pPr>
        <w:pStyle w:val="ListParagraph"/>
        <w:numPr>
          <w:ilvl w:val="0"/>
          <w:numId w:val="33"/>
        </w:numPr>
      </w:pPr>
      <w:r>
        <w:t xml:space="preserve">Access to </w:t>
      </w:r>
      <w:r w:rsidR="004D4DCB">
        <w:t>Early Access sites participating in Staged Rollout</w:t>
      </w:r>
    </w:p>
    <w:p w14:paraId="36913119" w14:textId="15F5613E" w:rsidR="00211C2A" w:rsidRDefault="00211C2A" w:rsidP="00B45B7A">
      <w:pPr>
        <w:pStyle w:val="ListParagraph"/>
        <w:numPr>
          <w:ilvl w:val="0"/>
          <w:numId w:val="33"/>
        </w:numPr>
      </w:pPr>
      <w:r>
        <w:t xml:space="preserve">Access to the EGI blog facility with one </w:t>
      </w:r>
      <w:r w:rsidR="00347070">
        <w:t xml:space="preserve">or more </w:t>
      </w:r>
      <w:r>
        <w:t>user account</w:t>
      </w:r>
      <w:r w:rsidR="00347070">
        <w:t>s.</w:t>
      </w:r>
    </w:p>
    <w:p w14:paraId="7B154A58" w14:textId="77777777" w:rsidR="00211C2A" w:rsidRDefault="00211C2A" w:rsidP="00B45B7A">
      <w:pPr>
        <w:pStyle w:val="ListParagraph"/>
        <w:numPr>
          <w:ilvl w:val="0"/>
          <w:numId w:val="33"/>
        </w:numPr>
      </w:pPr>
      <w:r>
        <w:t>Other, non-technical services, such as dissemination events, access to EGI community and technical for a may be available and need to be specified here.</w:t>
      </w:r>
    </w:p>
    <w:p w14:paraId="1574D6A5" w14:textId="4BEDCA69" w:rsidR="00BD54AB" w:rsidRDefault="00BD54AB" w:rsidP="00BD54AB">
      <w:pPr>
        <w:pStyle w:val="Heading2"/>
      </w:pPr>
      <w:r>
        <w:t>Services for Integrated Technology Providers</w:t>
      </w:r>
    </w:p>
    <w:p w14:paraId="2014C5EC" w14:textId="036FB3E2" w:rsidR="00211C2A" w:rsidRPr="00211C2A" w:rsidRDefault="00B45B7A" w:rsidP="00211C2A">
      <w:r>
        <w:t>TBC.</w:t>
      </w:r>
    </w:p>
    <w:p w14:paraId="58341E13" w14:textId="63DBC84D" w:rsidR="008C52B7" w:rsidRDefault="008C52B7" w:rsidP="00A02F5D">
      <w:pPr>
        <w:pStyle w:val="Heading1"/>
      </w:pPr>
      <w:bookmarkStart w:id="7" w:name="_Toc216324413"/>
      <w:r>
        <w:t>References</w:t>
      </w:r>
      <w:bookmarkEnd w:id="7"/>
    </w:p>
    <w:tbl>
      <w:tblPr>
        <w:tblStyle w:val="TableGrid"/>
        <w:tblW w:w="9892" w:type="dxa"/>
        <w:tblLook w:val="04A0" w:firstRow="1" w:lastRow="0" w:firstColumn="1" w:lastColumn="0" w:noHBand="0" w:noVBand="1"/>
      </w:tblPr>
      <w:tblGrid>
        <w:gridCol w:w="1087"/>
        <w:gridCol w:w="8805"/>
      </w:tblGrid>
      <w:tr w:rsidR="000004BF" w14:paraId="23DC3B8C" w14:textId="77777777" w:rsidTr="00BF3E07">
        <w:tc>
          <w:tcPr>
            <w:tcW w:w="1087" w:type="dxa"/>
            <w:vAlign w:val="center"/>
          </w:tcPr>
          <w:p w14:paraId="0A4BB05B" w14:textId="52E52161" w:rsidR="000004BF" w:rsidRDefault="000004BF" w:rsidP="008C52B7">
            <w:pPr>
              <w:jc w:val="left"/>
            </w:pPr>
            <w:bookmarkStart w:id="8" w:name="TCB_15"/>
            <w:r>
              <w:t>[TCB-15]</w:t>
            </w:r>
            <w:bookmarkEnd w:id="8"/>
          </w:p>
        </w:tc>
        <w:tc>
          <w:tcPr>
            <w:tcW w:w="8805" w:type="dxa"/>
            <w:vAlign w:val="center"/>
          </w:tcPr>
          <w:p w14:paraId="14B94D6E" w14:textId="7625401D" w:rsidR="000004BF" w:rsidRDefault="000004BF" w:rsidP="000004BF">
            <w:pPr>
              <w:jc w:val="left"/>
            </w:pPr>
            <w:r>
              <w:t>15</w:t>
            </w:r>
            <w:r w:rsidRPr="00954B3B">
              <w:rPr>
                <w:vertAlign w:val="superscript"/>
              </w:rPr>
              <w:t>th</w:t>
            </w:r>
            <w:r>
              <w:t xml:space="preserve"> TCB meeting (F2F), 14 December 2012, </w:t>
            </w:r>
            <w:hyperlink r:id="rId15" w:history="1">
              <w:r w:rsidRPr="00611A6F">
                <w:rPr>
                  <w:rStyle w:val="Hyperlink"/>
                </w:rPr>
                <w:t>http://go.egi.eu/TCB-15</w:t>
              </w:r>
            </w:hyperlink>
            <w:r>
              <w:t xml:space="preserve">  </w:t>
            </w:r>
          </w:p>
        </w:tc>
      </w:tr>
      <w:tr w:rsidR="000004BF" w14:paraId="1269CDE3" w14:textId="77777777" w:rsidTr="00BF3E07">
        <w:tc>
          <w:tcPr>
            <w:tcW w:w="1087" w:type="dxa"/>
            <w:vAlign w:val="center"/>
          </w:tcPr>
          <w:p w14:paraId="59BA93D8" w14:textId="77777777" w:rsidR="000004BF" w:rsidRDefault="000004BF" w:rsidP="008C52B7">
            <w:pPr>
              <w:jc w:val="left"/>
            </w:pPr>
            <w:bookmarkStart w:id="9" w:name="TCB_14"/>
            <w:r>
              <w:t>[TCB-14]</w:t>
            </w:r>
            <w:bookmarkEnd w:id="9"/>
          </w:p>
        </w:tc>
        <w:tc>
          <w:tcPr>
            <w:tcW w:w="8805" w:type="dxa"/>
            <w:vAlign w:val="center"/>
          </w:tcPr>
          <w:p w14:paraId="65C6B064" w14:textId="77777777" w:rsidR="000004BF" w:rsidRDefault="000004BF" w:rsidP="00383005">
            <w:pPr>
              <w:jc w:val="left"/>
            </w:pPr>
            <w:r>
              <w:t>14</w:t>
            </w:r>
            <w:r w:rsidRPr="00954B3B">
              <w:rPr>
                <w:vertAlign w:val="superscript"/>
              </w:rPr>
              <w:t>th</w:t>
            </w:r>
            <w:r>
              <w:t xml:space="preserve"> TCB meeting (F2F), 6 November 2012, Amsterdam, NL, </w:t>
            </w:r>
            <w:hyperlink r:id="rId16" w:history="1">
              <w:r w:rsidRPr="00C47C4A">
                <w:rPr>
                  <w:rStyle w:val="Hyperlink"/>
                </w:rPr>
                <w:t>http://go.egi.eu/TCB-14</w:t>
              </w:r>
            </w:hyperlink>
            <w:r>
              <w:t xml:space="preserve"> </w:t>
            </w:r>
          </w:p>
        </w:tc>
      </w:tr>
      <w:tr w:rsidR="00C76649" w14:paraId="365983A4" w14:textId="77777777" w:rsidTr="00BF3E07">
        <w:tc>
          <w:tcPr>
            <w:tcW w:w="1087" w:type="dxa"/>
            <w:vAlign w:val="center"/>
          </w:tcPr>
          <w:p w14:paraId="6C21621F" w14:textId="689D26B4" w:rsidR="00C76649" w:rsidRDefault="00E1689F" w:rsidP="008C52B7">
            <w:pPr>
              <w:jc w:val="left"/>
            </w:pPr>
            <w:bookmarkStart w:id="10" w:name="EMIPlan"/>
            <w:r>
              <w:t>[EMIPlan]</w:t>
            </w:r>
            <w:bookmarkEnd w:id="10"/>
          </w:p>
        </w:tc>
        <w:tc>
          <w:tcPr>
            <w:tcW w:w="8805" w:type="dxa"/>
            <w:vAlign w:val="center"/>
          </w:tcPr>
          <w:p w14:paraId="57BE308D" w14:textId="42FEA516" w:rsidR="00E1689F" w:rsidRDefault="00E1689F" w:rsidP="00383005">
            <w:pPr>
              <w:jc w:val="left"/>
            </w:pPr>
            <w:r>
              <w:t xml:space="preserve">Plan around EMI - </w:t>
            </w:r>
            <w:hyperlink r:id="rId17" w:history="1">
              <w:r w:rsidRPr="00E1689F">
                <w:rPr>
                  <w:rStyle w:val="Hyperlink"/>
                </w:rPr>
                <w:t>https://indico.egi.eu/indico/getFile.py/access?sessionId=5&amp;resId=0&amp;materialId=1&amp;confId=1170</w:t>
              </w:r>
            </w:hyperlink>
          </w:p>
        </w:tc>
      </w:tr>
      <w:tr w:rsidR="008F6ED5" w14:paraId="18F328E1" w14:textId="77777777" w:rsidTr="00BF3E07">
        <w:tc>
          <w:tcPr>
            <w:tcW w:w="1087" w:type="dxa"/>
            <w:vAlign w:val="center"/>
          </w:tcPr>
          <w:p w14:paraId="76AB85BB" w14:textId="4373F40A" w:rsidR="008F6ED5" w:rsidRDefault="008F6ED5" w:rsidP="008C52B7">
            <w:pPr>
              <w:jc w:val="left"/>
            </w:pPr>
            <w:bookmarkStart w:id="11" w:name="MS510"/>
            <w:r>
              <w:t>[MS510]</w:t>
            </w:r>
            <w:bookmarkEnd w:id="11"/>
          </w:p>
        </w:tc>
        <w:tc>
          <w:tcPr>
            <w:tcW w:w="8805" w:type="dxa"/>
            <w:vAlign w:val="center"/>
          </w:tcPr>
          <w:p w14:paraId="2D3658A3" w14:textId="1C6AC406" w:rsidR="008F6ED5" w:rsidRDefault="008F6ED5" w:rsidP="00383005">
            <w:pPr>
              <w:jc w:val="left"/>
            </w:pPr>
            <w:r>
              <w:t>MS510</w:t>
            </w:r>
            <w:r w:rsidR="000F4C21">
              <w:t xml:space="preserve">: EGI Platform Roadmap, </w:t>
            </w:r>
            <w:hyperlink r:id="rId18" w:history="1">
              <w:r w:rsidR="000F4C21" w:rsidRPr="00611A6F">
                <w:rPr>
                  <w:rStyle w:val="Hyperlink"/>
                </w:rPr>
                <w:t>https://documents.egi.eu/document/970</w:t>
              </w:r>
            </w:hyperlink>
            <w:r w:rsidR="000F4C21">
              <w:t xml:space="preserve"> </w:t>
            </w:r>
          </w:p>
        </w:tc>
      </w:tr>
    </w:tbl>
    <w:p w14:paraId="6049AC3C" w14:textId="77777777" w:rsidR="00F729DA" w:rsidRPr="00F56EFC" w:rsidRDefault="00F729DA" w:rsidP="00F53C1C">
      <w:pPr>
        <w:jc w:val="left"/>
      </w:pPr>
    </w:p>
    <w:sectPr w:rsidR="00F729DA" w:rsidRPr="00F56EFC" w:rsidSect="00103DD3">
      <w:headerReference w:type="default" r:id="rId19"/>
      <w:footerReference w:type="even" r:id="rId20"/>
      <w:footerReference w:type="default" r:id="rId21"/>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420CB" w14:textId="77777777" w:rsidR="00B45B7A" w:rsidRDefault="00B45B7A" w:rsidP="00303FFF">
      <w:pPr>
        <w:spacing w:after="0"/>
      </w:pPr>
      <w:r>
        <w:separator/>
      </w:r>
    </w:p>
  </w:endnote>
  <w:endnote w:type="continuationSeparator" w:id="0">
    <w:p w14:paraId="2E0392E4" w14:textId="77777777" w:rsidR="00B45B7A" w:rsidRDefault="00B45B7A" w:rsidP="00303F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60DB8" w14:textId="77777777" w:rsidR="00B45B7A" w:rsidRDefault="00B45B7A" w:rsidP="00303F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9902D7" w14:textId="77777777" w:rsidR="00B45B7A" w:rsidRDefault="00B45B7A" w:rsidP="00303FF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FFF1E" w14:textId="77777777" w:rsidR="00B45B7A" w:rsidRDefault="00B45B7A" w:rsidP="002C2216">
    <w:pPr>
      <w:pStyle w:val="Footer"/>
    </w:pPr>
  </w:p>
  <w:tbl>
    <w:tblPr>
      <w:tblW w:w="9425" w:type="dxa"/>
      <w:tblBorders>
        <w:top w:val="single" w:sz="8" w:space="0" w:color="000080"/>
      </w:tblBorders>
      <w:tblLayout w:type="fixed"/>
      <w:tblCellMar>
        <w:left w:w="70" w:type="dxa"/>
        <w:right w:w="70" w:type="dxa"/>
      </w:tblCellMar>
      <w:tblLook w:val="0000" w:firstRow="0" w:lastRow="0" w:firstColumn="0" w:lastColumn="0" w:noHBand="0" w:noVBand="0"/>
    </w:tblPr>
    <w:tblGrid>
      <w:gridCol w:w="1771"/>
      <w:gridCol w:w="5812"/>
      <w:gridCol w:w="850"/>
      <w:gridCol w:w="992"/>
    </w:tblGrid>
    <w:tr w:rsidR="00B45B7A" w14:paraId="402B0C77" w14:textId="77777777" w:rsidTr="00383005">
      <w:tc>
        <w:tcPr>
          <w:tcW w:w="1771" w:type="dxa"/>
          <w:tcBorders>
            <w:top w:val="single" w:sz="8" w:space="0" w:color="000080"/>
          </w:tcBorders>
        </w:tcPr>
        <w:p w14:paraId="543B01BB" w14:textId="2682A3ED" w:rsidR="00B45B7A" w:rsidRPr="00C37018" w:rsidRDefault="00B45B7A" w:rsidP="002C2216">
          <w:pPr>
            <w:rPr>
              <w:rFonts w:cs="Calibri"/>
            </w:rPr>
          </w:pPr>
          <w:r w:rsidRPr="00C37018">
            <w:rPr>
              <w:rFonts w:cs="Calibri"/>
            </w:rPr>
            <w:t xml:space="preserve">© </w:t>
          </w:r>
          <w:r>
            <w:rPr>
              <w:rFonts w:cs="Calibri"/>
            </w:rPr>
            <w:t xml:space="preserve">2012 </w:t>
          </w:r>
          <w:r w:rsidRPr="00C37018">
            <w:rPr>
              <w:rFonts w:cs="Calibri"/>
            </w:rPr>
            <w:t xml:space="preserve">EGI.eu </w:t>
          </w:r>
        </w:p>
      </w:tc>
      <w:tc>
        <w:tcPr>
          <w:tcW w:w="5812" w:type="dxa"/>
          <w:tcBorders>
            <w:top w:val="single" w:sz="8" w:space="0" w:color="000080"/>
          </w:tcBorders>
        </w:tcPr>
        <w:p w14:paraId="76BE48FC" w14:textId="77777777" w:rsidR="00B45B7A" w:rsidRPr="002C2216" w:rsidRDefault="00B45B7A" w:rsidP="002C2216">
          <w:pPr>
            <w:ind w:left="-70" w:right="-353"/>
            <w:jc w:val="center"/>
            <w:rPr>
              <w:rFonts w:cs="Calibri"/>
              <w:highlight w:val="yellow"/>
            </w:rPr>
          </w:pPr>
          <w:r w:rsidRPr="002C2216">
            <w:rPr>
              <w:rFonts w:cs="Calibri"/>
            </w:rPr>
            <w:fldChar w:fldCharType="begin"/>
          </w:r>
          <w:r w:rsidRPr="002C2216">
            <w:rPr>
              <w:rFonts w:cs="Calibri"/>
            </w:rPr>
            <w:instrText xml:space="preserve"> FILENAME  \* MERGEFORMAT </w:instrText>
          </w:r>
          <w:r w:rsidRPr="002C2216">
            <w:rPr>
              <w:rFonts w:cs="Calibri"/>
            </w:rPr>
            <w:fldChar w:fldCharType="separate"/>
          </w:r>
          <w:r>
            <w:rPr>
              <w:rFonts w:cs="Calibri"/>
              <w:noProof/>
            </w:rPr>
            <w:t>Post-EMI-IGE Provisioning.docx</w:t>
          </w:r>
          <w:r w:rsidRPr="002C2216">
            <w:rPr>
              <w:rFonts w:cs="Calibri"/>
            </w:rPr>
            <w:fldChar w:fldCharType="end"/>
          </w:r>
        </w:p>
      </w:tc>
      <w:tc>
        <w:tcPr>
          <w:tcW w:w="850" w:type="dxa"/>
          <w:tcBorders>
            <w:top w:val="single" w:sz="8" w:space="0" w:color="000080"/>
          </w:tcBorders>
        </w:tcPr>
        <w:p w14:paraId="7D02D485" w14:textId="77777777" w:rsidR="00B45B7A" w:rsidRDefault="00B45B7A" w:rsidP="002C2216">
          <w:pPr>
            <w:pStyle w:val="Footer"/>
            <w:jc w:val="center"/>
            <w:rPr>
              <w:caps/>
            </w:rPr>
          </w:pPr>
        </w:p>
      </w:tc>
      <w:tc>
        <w:tcPr>
          <w:tcW w:w="992" w:type="dxa"/>
          <w:tcBorders>
            <w:top w:val="single" w:sz="8" w:space="0" w:color="000080"/>
          </w:tcBorders>
        </w:tcPr>
        <w:p w14:paraId="709FDE96" w14:textId="77777777" w:rsidR="00B45B7A" w:rsidRDefault="00B45B7A" w:rsidP="002C2216">
          <w:pPr>
            <w:pStyle w:val="Footer"/>
            <w:jc w:val="right"/>
          </w:pPr>
          <w:r>
            <w:fldChar w:fldCharType="begin"/>
          </w:r>
          <w:r>
            <w:instrText xml:space="preserve"> PAGE  \* MERGEFORMAT </w:instrText>
          </w:r>
          <w:r>
            <w:fldChar w:fldCharType="separate"/>
          </w:r>
          <w:r w:rsidR="005319C7">
            <w:rPr>
              <w:noProof/>
            </w:rPr>
            <w:t>1</w:t>
          </w:r>
          <w:r>
            <w:fldChar w:fldCharType="end"/>
          </w:r>
          <w:r>
            <w:t xml:space="preserve"> / </w:t>
          </w:r>
          <w:fldSimple w:instr=" NUMPAGES  \* MERGEFORMAT ">
            <w:r w:rsidR="005319C7">
              <w:rPr>
                <w:noProof/>
              </w:rPr>
              <w:t>2</w:t>
            </w:r>
          </w:fldSimple>
        </w:p>
      </w:tc>
    </w:tr>
  </w:tbl>
  <w:p w14:paraId="4E8A0154" w14:textId="77777777" w:rsidR="00B45B7A" w:rsidRPr="002C2216" w:rsidRDefault="00B45B7A" w:rsidP="002C221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16ACB" w14:textId="77777777" w:rsidR="00B45B7A" w:rsidRDefault="00B45B7A" w:rsidP="00303FFF">
      <w:pPr>
        <w:spacing w:after="0"/>
      </w:pPr>
      <w:r>
        <w:separator/>
      </w:r>
    </w:p>
  </w:footnote>
  <w:footnote w:type="continuationSeparator" w:id="0">
    <w:p w14:paraId="1A995F12" w14:textId="77777777" w:rsidR="00B45B7A" w:rsidRDefault="00B45B7A" w:rsidP="00303FFF">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9626"/>
      <w:gridCol w:w="222"/>
      <w:gridCol w:w="222"/>
    </w:tblGrid>
    <w:tr w:rsidR="00B45B7A" w14:paraId="4DFC8A20" w14:textId="77777777" w:rsidTr="00103DD3">
      <w:trPr>
        <w:trHeight w:val="1131"/>
      </w:trPr>
      <w:tc>
        <w:tcPr>
          <w:tcW w:w="2559" w:type="dxa"/>
        </w:tcPr>
        <w:tbl>
          <w:tblPr>
            <w:tblW w:w="9410" w:type="dxa"/>
            <w:tblLook w:val="00A0" w:firstRow="1" w:lastRow="0" w:firstColumn="1" w:lastColumn="0" w:noHBand="0" w:noVBand="0"/>
          </w:tblPr>
          <w:tblGrid>
            <w:gridCol w:w="2403"/>
            <w:gridCol w:w="3671"/>
            <w:gridCol w:w="3336"/>
          </w:tblGrid>
          <w:tr w:rsidR="00B45B7A" w14:paraId="288EE8AF" w14:textId="77777777" w:rsidTr="00103DD3">
            <w:trPr>
              <w:trHeight w:val="1131"/>
            </w:trPr>
            <w:tc>
              <w:tcPr>
                <w:tcW w:w="2559" w:type="dxa"/>
                <w:hideMark/>
              </w:tcPr>
              <w:p w14:paraId="27A40535" w14:textId="77777777" w:rsidR="00B45B7A" w:rsidRDefault="00B45B7A" w:rsidP="00103DD3">
                <w:pPr>
                  <w:pStyle w:val="Header"/>
                  <w:tabs>
                    <w:tab w:val="right" w:pos="9072"/>
                  </w:tabs>
                  <w:jc w:val="left"/>
                </w:pPr>
                <w:r>
                  <w:rPr>
                    <w:noProof/>
                    <w:lang w:val="en-US" w:eastAsia="en-US"/>
                  </w:rPr>
                  <w:drawing>
                    <wp:inline distT="0" distB="0" distL="0" distR="0" wp14:anchorId="029AC899" wp14:editId="070E386D">
                      <wp:extent cx="1036320" cy="792480"/>
                      <wp:effectExtent l="0" t="0" r="5080" b="0"/>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792480"/>
                              </a:xfrm>
                              <a:prstGeom prst="rect">
                                <a:avLst/>
                              </a:prstGeom>
                              <a:noFill/>
                              <a:ln>
                                <a:noFill/>
                              </a:ln>
                            </pic:spPr>
                          </pic:pic>
                        </a:graphicData>
                      </a:graphic>
                    </wp:inline>
                  </w:drawing>
                </w:r>
              </w:p>
            </w:tc>
            <w:tc>
              <w:tcPr>
                <w:tcW w:w="4164" w:type="dxa"/>
                <w:hideMark/>
              </w:tcPr>
              <w:p w14:paraId="5A6895F3" w14:textId="77777777" w:rsidR="00B45B7A" w:rsidRDefault="00B45B7A" w:rsidP="00103DD3">
                <w:pPr>
                  <w:pStyle w:val="Header"/>
                  <w:tabs>
                    <w:tab w:val="right" w:pos="9072"/>
                  </w:tabs>
                  <w:jc w:val="center"/>
                </w:pPr>
                <w:r>
                  <w:rPr>
                    <w:noProof/>
                    <w:lang w:val="en-US" w:eastAsia="en-US"/>
                  </w:rPr>
                  <w:drawing>
                    <wp:inline distT="0" distB="0" distL="0" distR="0" wp14:anchorId="479772D5" wp14:editId="181D3FEC">
                      <wp:extent cx="1097280" cy="802640"/>
                      <wp:effectExtent l="0" t="0" r="0" b="1016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802640"/>
                              </a:xfrm>
                              <a:prstGeom prst="rect">
                                <a:avLst/>
                              </a:prstGeom>
                              <a:noFill/>
                              <a:ln>
                                <a:noFill/>
                              </a:ln>
                            </pic:spPr>
                          </pic:pic>
                        </a:graphicData>
                      </a:graphic>
                    </wp:inline>
                  </w:drawing>
                </w:r>
              </w:p>
            </w:tc>
            <w:tc>
              <w:tcPr>
                <w:tcW w:w="2687" w:type="dxa"/>
                <w:hideMark/>
              </w:tcPr>
              <w:p w14:paraId="794D60FE" w14:textId="77777777" w:rsidR="00B45B7A" w:rsidRDefault="00B45B7A" w:rsidP="00103DD3">
                <w:pPr>
                  <w:pStyle w:val="Header"/>
                  <w:tabs>
                    <w:tab w:val="right" w:pos="9072"/>
                  </w:tabs>
                  <w:jc w:val="right"/>
                </w:pPr>
                <w:r>
                  <w:rPr>
                    <w:noProof/>
                    <w:lang w:val="en-US" w:eastAsia="en-US"/>
                  </w:rPr>
                  <w:drawing>
                    <wp:inline distT="0" distB="0" distL="0" distR="0" wp14:anchorId="3529F02A" wp14:editId="24EF5446">
                      <wp:extent cx="1981200" cy="802640"/>
                      <wp:effectExtent l="0" t="0" r="0" b="1016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802640"/>
                              </a:xfrm>
                              <a:prstGeom prst="rect">
                                <a:avLst/>
                              </a:prstGeom>
                              <a:noFill/>
                              <a:ln>
                                <a:noFill/>
                              </a:ln>
                            </pic:spPr>
                          </pic:pic>
                        </a:graphicData>
                      </a:graphic>
                    </wp:inline>
                  </w:drawing>
                </w:r>
              </w:p>
            </w:tc>
          </w:tr>
        </w:tbl>
        <w:p w14:paraId="0D815785" w14:textId="77777777" w:rsidR="00B45B7A" w:rsidRDefault="00B45B7A" w:rsidP="00103DD3">
          <w:pPr>
            <w:pStyle w:val="Header"/>
            <w:tabs>
              <w:tab w:val="right" w:pos="9072"/>
            </w:tabs>
            <w:jc w:val="right"/>
          </w:pPr>
        </w:p>
      </w:tc>
      <w:tc>
        <w:tcPr>
          <w:tcW w:w="4164" w:type="dxa"/>
        </w:tcPr>
        <w:p w14:paraId="360749E8" w14:textId="77777777" w:rsidR="00B45B7A" w:rsidRDefault="00B45B7A" w:rsidP="00103DD3">
          <w:pPr>
            <w:pStyle w:val="Header"/>
            <w:tabs>
              <w:tab w:val="right" w:pos="9072"/>
            </w:tabs>
            <w:jc w:val="center"/>
          </w:pPr>
        </w:p>
      </w:tc>
      <w:tc>
        <w:tcPr>
          <w:tcW w:w="2687" w:type="dxa"/>
        </w:tcPr>
        <w:p w14:paraId="50AB12C9" w14:textId="77777777" w:rsidR="00B45B7A" w:rsidRDefault="00B45B7A" w:rsidP="00103DD3">
          <w:pPr>
            <w:pStyle w:val="Header"/>
            <w:tabs>
              <w:tab w:val="right" w:pos="9072"/>
            </w:tabs>
            <w:jc w:val="right"/>
          </w:pPr>
        </w:p>
      </w:tc>
    </w:tr>
  </w:tbl>
  <w:p w14:paraId="6C4BD70C" w14:textId="77777777" w:rsidR="00B45B7A" w:rsidRDefault="00B45B7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3D0B"/>
    <w:multiLevelType w:val="hybridMultilevel"/>
    <w:tmpl w:val="09E6F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F4E8B"/>
    <w:multiLevelType w:val="hybridMultilevel"/>
    <w:tmpl w:val="ED1AB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A655B"/>
    <w:multiLevelType w:val="hybridMultilevel"/>
    <w:tmpl w:val="58F2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A56B0"/>
    <w:multiLevelType w:val="multilevel"/>
    <w:tmpl w:val="DD60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4F0B84"/>
    <w:multiLevelType w:val="hybridMultilevel"/>
    <w:tmpl w:val="1CEC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0825F2"/>
    <w:multiLevelType w:val="multilevel"/>
    <w:tmpl w:val="7D5487CA"/>
    <w:lvl w:ilvl="0">
      <w:start w:val="1"/>
      <w:numFmt w:val="decimal"/>
      <w:isLgl/>
      <w:suff w:val="space"/>
      <w:lvlText w:val="%1"/>
      <w:lvlJc w:val="left"/>
      <w:pPr>
        <w:ind w:left="805" w:hanging="805"/>
      </w:pPr>
      <w:rPr>
        <w:rFonts w:hint="default"/>
      </w:rPr>
    </w:lvl>
    <w:lvl w:ilvl="1">
      <w:start w:val="1"/>
      <w:numFmt w:val="decimal"/>
      <w:suff w:val="space"/>
      <w:lvlText w:val="%1.%2"/>
      <w:lvlJc w:val="left"/>
      <w:pPr>
        <w:ind w:left="947" w:hanging="947"/>
      </w:pPr>
      <w:rPr>
        <w:rFonts w:hint="default"/>
      </w:rPr>
    </w:lvl>
    <w:lvl w:ilvl="2">
      <w:start w:val="1"/>
      <w:numFmt w:val="decimal"/>
      <w:pStyle w:val="Heading3"/>
      <w:suff w:val="space"/>
      <w:lvlText w:val="%1.%2.%3"/>
      <w:lvlJc w:val="left"/>
      <w:pPr>
        <w:ind w:left="1089" w:hanging="1089"/>
      </w:pPr>
      <w:rPr>
        <w:rFonts w:hint="default"/>
      </w:rPr>
    </w:lvl>
    <w:lvl w:ilvl="3">
      <w:start w:val="1"/>
      <w:numFmt w:val="decimal"/>
      <w:suff w:val="space"/>
      <w:lvlText w:val="%1.%2.%3.%4"/>
      <w:lvlJc w:val="left"/>
      <w:pPr>
        <w:ind w:left="1230" w:hanging="1230"/>
      </w:pPr>
      <w:rPr>
        <w:rFonts w:hint="default"/>
      </w:rPr>
    </w:lvl>
    <w:lvl w:ilvl="4">
      <w:start w:val="1"/>
      <w:numFmt w:val="decimal"/>
      <w:suff w:val="space"/>
      <w:lvlText w:val="%1.%2.%3.%4.%5"/>
      <w:lvlJc w:val="left"/>
      <w:pPr>
        <w:ind w:left="1372" w:hanging="1372"/>
      </w:pPr>
      <w:rPr>
        <w:rFonts w:hint="default"/>
      </w:rPr>
    </w:lvl>
    <w:lvl w:ilvl="5">
      <w:start w:val="1"/>
      <w:numFmt w:val="decimal"/>
      <w:suff w:val="space"/>
      <w:lvlText w:val="%1.%2.%3.%4.%5.%6"/>
      <w:lvlJc w:val="left"/>
      <w:pPr>
        <w:ind w:left="1514" w:hanging="1514"/>
      </w:pPr>
      <w:rPr>
        <w:rFonts w:hint="default"/>
      </w:rPr>
    </w:lvl>
    <w:lvl w:ilvl="6">
      <w:start w:val="1"/>
      <w:numFmt w:val="decimal"/>
      <w:suff w:val="space"/>
      <w:lvlText w:val="%1.%2.%3.%4.%5.%6.%7"/>
      <w:lvlJc w:val="left"/>
      <w:pPr>
        <w:ind w:left="1656" w:hanging="1656"/>
      </w:pPr>
      <w:rPr>
        <w:rFonts w:hint="default"/>
      </w:rPr>
    </w:lvl>
    <w:lvl w:ilvl="7">
      <w:start w:val="1"/>
      <w:numFmt w:val="decimal"/>
      <w:suff w:val="space"/>
      <w:lvlText w:val="%1.%2.%3.%4.%5.%6.%7.%8"/>
      <w:lvlJc w:val="left"/>
      <w:pPr>
        <w:ind w:left="1800" w:hanging="1800"/>
      </w:pPr>
      <w:rPr>
        <w:rFonts w:hint="default"/>
      </w:rPr>
    </w:lvl>
    <w:lvl w:ilvl="8">
      <w:start w:val="1"/>
      <w:numFmt w:val="decimal"/>
      <w:suff w:val="space"/>
      <w:lvlText w:val="%1.%2.%3.%4.%5.%6.%7.%8.%9"/>
      <w:lvlJc w:val="left"/>
      <w:pPr>
        <w:ind w:left="1944" w:hanging="1944"/>
      </w:pPr>
      <w:rPr>
        <w:rFonts w:hint="default"/>
      </w:rPr>
    </w:lvl>
  </w:abstractNum>
  <w:abstractNum w:abstractNumId="6">
    <w:nsid w:val="19057D13"/>
    <w:multiLevelType w:val="hybridMultilevel"/>
    <w:tmpl w:val="195E6A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BB7EB1"/>
    <w:multiLevelType w:val="hybridMultilevel"/>
    <w:tmpl w:val="2D00C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F3542B"/>
    <w:multiLevelType w:val="hybridMultilevel"/>
    <w:tmpl w:val="8FC2A346"/>
    <w:lvl w:ilvl="0" w:tplc="90162A3A">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C15E9B"/>
    <w:multiLevelType w:val="hybridMultilevel"/>
    <w:tmpl w:val="6766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6A1F72"/>
    <w:multiLevelType w:val="hybridMultilevel"/>
    <w:tmpl w:val="0BFC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667146"/>
    <w:multiLevelType w:val="multilevel"/>
    <w:tmpl w:val="7D5487CA"/>
    <w:lvl w:ilvl="0">
      <w:start w:val="1"/>
      <w:numFmt w:val="decimal"/>
      <w:isLgl/>
      <w:suff w:val="space"/>
      <w:lvlText w:val="%1"/>
      <w:lvlJc w:val="left"/>
      <w:pPr>
        <w:ind w:left="805" w:hanging="805"/>
      </w:pPr>
      <w:rPr>
        <w:rFonts w:hint="default"/>
      </w:rPr>
    </w:lvl>
    <w:lvl w:ilvl="1">
      <w:start w:val="1"/>
      <w:numFmt w:val="decimal"/>
      <w:suff w:val="space"/>
      <w:lvlText w:val="%1.%2"/>
      <w:lvlJc w:val="left"/>
      <w:pPr>
        <w:ind w:left="947" w:hanging="947"/>
      </w:pPr>
      <w:rPr>
        <w:rFonts w:hint="default"/>
      </w:rPr>
    </w:lvl>
    <w:lvl w:ilvl="2">
      <w:start w:val="1"/>
      <w:numFmt w:val="decimal"/>
      <w:suff w:val="space"/>
      <w:lvlText w:val="%1.%2.%3"/>
      <w:lvlJc w:val="left"/>
      <w:pPr>
        <w:ind w:left="1089" w:hanging="1089"/>
      </w:pPr>
      <w:rPr>
        <w:rFonts w:hint="default"/>
      </w:rPr>
    </w:lvl>
    <w:lvl w:ilvl="3">
      <w:start w:val="1"/>
      <w:numFmt w:val="decimal"/>
      <w:suff w:val="space"/>
      <w:lvlText w:val="%1.%2.%3.%4"/>
      <w:lvlJc w:val="left"/>
      <w:pPr>
        <w:ind w:left="1230" w:hanging="1230"/>
      </w:pPr>
      <w:rPr>
        <w:rFonts w:hint="default"/>
      </w:rPr>
    </w:lvl>
    <w:lvl w:ilvl="4">
      <w:start w:val="1"/>
      <w:numFmt w:val="decimal"/>
      <w:suff w:val="space"/>
      <w:lvlText w:val="%1.%2.%3.%4.%5"/>
      <w:lvlJc w:val="left"/>
      <w:pPr>
        <w:ind w:left="1372" w:hanging="1372"/>
      </w:pPr>
      <w:rPr>
        <w:rFonts w:hint="default"/>
      </w:rPr>
    </w:lvl>
    <w:lvl w:ilvl="5">
      <w:start w:val="1"/>
      <w:numFmt w:val="decimal"/>
      <w:suff w:val="space"/>
      <w:lvlText w:val="%1.%2.%3.%4.%5.%6"/>
      <w:lvlJc w:val="left"/>
      <w:pPr>
        <w:ind w:left="1514" w:hanging="1514"/>
      </w:pPr>
      <w:rPr>
        <w:rFonts w:hint="default"/>
      </w:rPr>
    </w:lvl>
    <w:lvl w:ilvl="6">
      <w:start w:val="1"/>
      <w:numFmt w:val="decimal"/>
      <w:suff w:val="space"/>
      <w:lvlText w:val="%1.%2.%3.%4.%5.%6.%7"/>
      <w:lvlJc w:val="left"/>
      <w:pPr>
        <w:ind w:left="1656" w:hanging="1656"/>
      </w:pPr>
      <w:rPr>
        <w:rFonts w:hint="default"/>
      </w:rPr>
    </w:lvl>
    <w:lvl w:ilvl="7">
      <w:start w:val="1"/>
      <w:numFmt w:val="decimal"/>
      <w:suff w:val="space"/>
      <w:lvlText w:val="%1.%2.%3.%4.%5.%6.%7.%8"/>
      <w:lvlJc w:val="left"/>
      <w:pPr>
        <w:ind w:left="1800" w:hanging="1800"/>
      </w:pPr>
      <w:rPr>
        <w:rFonts w:hint="default"/>
      </w:rPr>
    </w:lvl>
    <w:lvl w:ilvl="8">
      <w:start w:val="1"/>
      <w:numFmt w:val="decimal"/>
      <w:suff w:val="space"/>
      <w:lvlText w:val="%1.%2.%3.%4.%5.%6.%7.%8.%9"/>
      <w:lvlJc w:val="left"/>
      <w:pPr>
        <w:ind w:left="1944" w:hanging="1944"/>
      </w:pPr>
      <w:rPr>
        <w:rFonts w:hint="default"/>
      </w:rPr>
    </w:lvl>
  </w:abstractNum>
  <w:abstractNum w:abstractNumId="12">
    <w:nsid w:val="397E614B"/>
    <w:multiLevelType w:val="multilevel"/>
    <w:tmpl w:val="61D8375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3A2C7598"/>
    <w:multiLevelType w:val="hybridMultilevel"/>
    <w:tmpl w:val="531CB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C77D2E"/>
    <w:multiLevelType w:val="hybridMultilevel"/>
    <w:tmpl w:val="49C0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B44703"/>
    <w:multiLevelType w:val="hybridMultilevel"/>
    <w:tmpl w:val="FA42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8B64C8"/>
    <w:multiLevelType w:val="multilevel"/>
    <w:tmpl w:val="195E6AD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502C7206"/>
    <w:multiLevelType w:val="hybridMultilevel"/>
    <w:tmpl w:val="3C1ED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882548"/>
    <w:multiLevelType w:val="multilevel"/>
    <w:tmpl w:val="7D5487CA"/>
    <w:lvl w:ilvl="0">
      <w:start w:val="1"/>
      <w:numFmt w:val="decimal"/>
      <w:isLgl/>
      <w:suff w:val="space"/>
      <w:lvlText w:val="%1"/>
      <w:lvlJc w:val="left"/>
      <w:pPr>
        <w:ind w:left="805" w:hanging="805"/>
      </w:pPr>
      <w:rPr>
        <w:rFonts w:hint="default"/>
      </w:rPr>
    </w:lvl>
    <w:lvl w:ilvl="1">
      <w:start w:val="1"/>
      <w:numFmt w:val="decimal"/>
      <w:suff w:val="space"/>
      <w:lvlText w:val="%1.%2"/>
      <w:lvlJc w:val="left"/>
      <w:pPr>
        <w:ind w:left="947" w:hanging="947"/>
      </w:pPr>
      <w:rPr>
        <w:rFonts w:hint="default"/>
      </w:rPr>
    </w:lvl>
    <w:lvl w:ilvl="2">
      <w:start w:val="1"/>
      <w:numFmt w:val="decimal"/>
      <w:suff w:val="space"/>
      <w:lvlText w:val="%1.%2.%3"/>
      <w:lvlJc w:val="left"/>
      <w:pPr>
        <w:ind w:left="1089" w:hanging="1089"/>
      </w:pPr>
      <w:rPr>
        <w:rFonts w:hint="default"/>
      </w:rPr>
    </w:lvl>
    <w:lvl w:ilvl="3">
      <w:start w:val="1"/>
      <w:numFmt w:val="decimal"/>
      <w:suff w:val="space"/>
      <w:lvlText w:val="%1.%2.%3.%4"/>
      <w:lvlJc w:val="left"/>
      <w:pPr>
        <w:ind w:left="1230" w:hanging="1230"/>
      </w:pPr>
      <w:rPr>
        <w:rFonts w:hint="default"/>
      </w:rPr>
    </w:lvl>
    <w:lvl w:ilvl="4">
      <w:start w:val="1"/>
      <w:numFmt w:val="decimal"/>
      <w:suff w:val="space"/>
      <w:lvlText w:val="%1.%2.%3.%4.%5"/>
      <w:lvlJc w:val="left"/>
      <w:pPr>
        <w:ind w:left="1372" w:hanging="1372"/>
      </w:pPr>
      <w:rPr>
        <w:rFonts w:hint="default"/>
      </w:rPr>
    </w:lvl>
    <w:lvl w:ilvl="5">
      <w:start w:val="1"/>
      <w:numFmt w:val="decimal"/>
      <w:suff w:val="space"/>
      <w:lvlText w:val="%1.%2.%3.%4.%5.%6"/>
      <w:lvlJc w:val="left"/>
      <w:pPr>
        <w:ind w:left="1514" w:hanging="1514"/>
      </w:pPr>
      <w:rPr>
        <w:rFonts w:hint="default"/>
      </w:rPr>
    </w:lvl>
    <w:lvl w:ilvl="6">
      <w:start w:val="1"/>
      <w:numFmt w:val="decimal"/>
      <w:suff w:val="space"/>
      <w:lvlText w:val="%1.%2.%3.%4.%5.%6.%7"/>
      <w:lvlJc w:val="left"/>
      <w:pPr>
        <w:ind w:left="1656" w:hanging="1656"/>
      </w:pPr>
      <w:rPr>
        <w:rFonts w:hint="default"/>
      </w:rPr>
    </w:lvl>
    <w:lvl w:ilvl="7">
      <w:start w:val="1"/>
      <w:numFmt w:val="decimal"/>
      <w:suff w:val="space"/>
      <w:lvlText w:val="%1.%2.%3.%4.%5.%6.%7.%8"/>
      <w:lvlJc w:val="left"/>
      <w:pPr>
        <w:ind w:left="1800" w:hanging="1800"/>
      </w:pPr>
      <w:rPr>
        <w:rFonts w:hint="default"/>
      </w:rPr>
    </w:lvl>
    <w:lvl w:ilvl="8">
      <w:start w:val="1"/>
      <w:numFmt w:val="decimal"/>
      <w:suff w:val="space"/>
      <w:lvlText w:val="%1.%2.%3.%4.%5.%6.%7.%8.%9"/>
      <w:lvlJc w:val="left"/>
      <w:pPr>
        <w:ind w:left="1944" w:hanging="1944"/>
      </w:pPr>
      <w:rPr>
        <w:rFonts w:hint="default"/>
      </w:rPr>
    </w:lvl>
  </w:abstractNum>
  <w:abstractNum w:abstractNumId="19">
    <w:nsid w:val="64DB694B"/>
    <w:multiLevelType w:val="hybridMultilevel"/>
    <w:tmpl w:val="60FE65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950394"/>
    <w:multiLevelType w:val="multilevel"/>
    <w:tmpl w:val="B08EAB86"/>
    <w:lvl w:ilvl="0">
      <w:start w:val="1"/>
      <w:numFmt w:val="upperLetter"/>
      <w:pStyle w:val="Appendix1"/>
      <w:lvlText w:val="Appendix  %1"/>
      <w:lvlJc w:val="left"/>
      <w:pPr>
        <w:tabs>
          <w:tab w:val="num" w:pos="431"/>
        </w:tabs>
        <w:ind w:left="431" w:hanging="431"/>
      </w:pPr>
      <w:rPr>
        <w:rFonts w:hint="default"/>
      </w:rPr>
    </w:lvl>
    <w:lvl w:ilvl="1">
      <w:start w:val="1"/>
      <w:numFmt w:val="decimal"/>
      <w:pStyle w:val="Appendix2"/>
      <w:lvlText w:val="%1.%2"/>
      <w:lvlJc w:val="left"/>
      <w:pPr>
        <w:tabs>
          <w:tab w:val="num" w:pos="573"/>
        </w:tabs>
        <w:ind w:left="573" w:hanging="573"/>
      </w:pPr>
      <w:rPr>
        <w:rFonts w:hint="default"/>
      </w:rPr>
    </w:lvl>
    <w:lvl w:ilvl="2">
      <w:start w:val="1"/>
      <w:numFmt w:val="decimal"/>
      <w:pStyle w:val="Appendix3"/>
      <w:lvlText w:val="%1.%2.%3"/>
      <w:lvlJc w:val="left"/>
      <w:pPr>
        <w:tabs>
          <w:tab w:val="num" w:pos="720"/>
        </w:tabs>
        <w:ind w:left="720" w:hanging="720"/>
      </w:pPr>
      <w:rPr>
        <w:rFonts w:hint="default"/>
      </w:rPr>
    </w:lvl>
    <w:lvl w:ilvl="3">
      <w:start w:val="1"/>
      <w:numFmt w:val="decimal"/>
      <w:pStyle w:val="Appendix4"/>
      <w:lvlText w:val="%1.%2.%3.%4"/>
      <w:lvlJc w:val="left"/>
      <w:pPr>
        <w:tabs>
          <w:tab w:val="num" w:pos="862"/>
        </w:tabs>
        <w:ind w:left="864" w:hanging="864"/>
      </w:pPr>
      <w:rPr>
        <w:rFonts w:hint="default"/>
      </w:rPr>
    </w:lvl>
    <w:lvl w:ilvl="4">
      <w:start w:val="1"/>
      <w:numFmt w:val="decimal"/>
      <w:lvlText w:val="%1.%2.%3.%4.%5"/>
      <w:lvlJc w:val="left"/>
      <w:pPr>
        <w:tabs>
          <w:tab w:val="num" w:pos="1009"/>
        </w:tabs>
        <w:ind w:left="1008" w:hanging="1008"/>
      </w:pPr>
      <w:rPr>
        <w:rFonts w:hint="default"/>
      </w:rPr>
    </w:lvl>
    <w:lvl w:ilvl="5">
      <w:start w:val="1"/>
      <w:numFmt w:val="lowerLetter"/>
      <w:lvlText w:val="%6)"/>
      <w:lvlJc w:val="left"/>
      <w:pPr>
        <w:tabs>
          <w:tab w:val="num" w:pos="1151"/>
        </w:tabs>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nsid w:val="67B55494"/>
    <w:multiLevelType w:val="hybridMultilevel"/>
    <w:tmpl w:val="D07C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8E49A4"/>
    <w:multiLevelType w:val="hybridMultilevel"/>
    <w:tmpl w:val="B546D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826DB9"/>
    <w:multiLevelType w:val="hybridMultilevel"/>
    <w:tmpl w:val="39DACC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E75A63"/>
    <w:multiLevelType w:val="multilevel"/>
    <w:tmpl w:val="A41C37DE"/>
    <w:lvl w:ilvl="0">
      <w:start w:val="1"/>
      <w:numFmt w:val="upperRoman"/>
      <w:pStyle w:val="Preface"/>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5">
    <w:nsid w:val="774D0C2E"/>
    <w:multiLevelType w:val="hybridMultilevel"/>
    <w:tmpl w:val="D71E39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AF3683"/>
    <w:multiLevelType w:val="hybridMultilevel"/>
    <w:tmpl w:val="14069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8E255A"/>
    <w:multiLevelType w:val="hybridMultilevel"/>
    <w:tmpl w:val="699E6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9237C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5"/>
  </w:num>
  <w:num w:numId="3">
    <w:abstractNumId w:val="8"/>
  </w:num>
  <w:num w:numId="4">
    <w:abstractNumId w:val="5"/>
  </w:num>
  <w:num w:numId="5">
    <w:abstractNumId w:val="5"/>
  </w:num>
  <w:num w:numId="6">
    <w:abstractNumId w:val="5"/>
  </w:num>
  <w:num w:numId="7">
    <w:abstractNumId w:val="18"/>
  </w:num>
  <w:num w:numId="8">
    <w:abstractNumId w:val="27"/>
  </w:num>
  <w:num w:numId="9">
    <w:abstractNumId w:val="13"/>
  </w:num>
  <w:num w:numId="10">
    <w:abstractNumId w:val="11"/>
  </w:num>
  <w:num w:numId="11">
    <w:abstractNumId w:val="21"/>
  </w:num>
  <w:num w:numId="12">
    <w:abstractNumId w:val="14"/>
  </w:num>
  <w:num w:numId="13">
    <w:abstractNumId w:val="23"/>
  </w:num>
  <w:num w:numId="14">
    <w:abstractNumId w:val="0"/>
  </w:num>
  <w:num w:numId="15">
    <w:abstractNumId w:val="2"/>
  </w:num>
  <w:num w:numId="16">
    <w:abstractNumId w:val="15"/>
  </w:num>
  <w:num w:numId="17">
    <w:abstractNumId w:val="24"/>
  </w:num>
  <w:num w:numId="18">
    <w:abstractNumId w:val="28"/>
  </w:num>
  <w:num w:numId="19">
    <w:abstractNumId w:val="20"/>
  </w:num>
  <w:num w:numId="20">
    <w:abstractNumId w:val="3"/>
  </w:num>
  <w:num w:numId="21">
    <w:abstractNumId w:val="1"/>
  </w:num>
  <w:num w:numId="22">
    <w:abstractNumId w:val="17"/>
  </w:num>
  <w:num w:numId="23">
    <w:abstractNumId w:val="12"/>
  </w:num>
  <w:num w:numId="24">
    <w:abstractNumId w:val="9"/>
  </w:num>
  <w:num w:numId="25">
    <w:abstractNumId w:val="25"/>
  </w:num>
  <w:num w:numId="26">
    <w:abstractNumId w:val="4"/>
  </w:num>
  <w:num w:numId="27">
    <w:abstractNumId w:val="22"/>
  </w:num>
  <w:num w:numId="28">
    <w:abstractNumId w:val="26"/>
  </w:num>
  <w:num w:numId="29">
    <w:abstractNumId w:val="10"/>
  </w:num>
  <w:num w:numId="30">
    <w:abstractNumId w:val="6"/>
  </w:num>
  <w:num w:numId="31">
    <w:abstractNumId w:val="19"/>
  </w:num>
  <w:num w:numId="32">
    <w:abstractNumId w:val="16"/>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CA"/>
    <w:rsid w:val="000004BF"/>
    <w:rsid w:val="00001906"/>
    <w:rsid w:val="00002807"/>
    <w:rsid w:val="0000788B"/>
    <w:rsid w:val="00012121"/>
    <w:rsid w:val="000131C0"/>
    <w:rsid w:val="0001487F"/>
    <w:rsid w:val="00016F36"/>
    <w:rsid w:val="00022EB8"/>
    <w:rsid w:val="000408EF"/>
    <w:rsid w:val="00040F7B"/>
    <w:rsid w:val="0004146F"/>
    <w:rsid w:val="00041EA2"/>
    <w:rsid w:val="000433B0"/>
    <w:rsid w:val="00043A6B"/>
    <w:rsid w:val="00052C0C"/>
    <w:rsid w:val="00064C96"/>
    <w:rsid w:val="0006578E"/>
    <w:rsid w:val="00067F37"/>
    <w:rsid w:val="00075E97"/>
    <w:rsid w:val="00076EC7"/>
    <w:rsid w:val="00081469"/>
    <w:rsid w:val="00085E33"/>
    <w:rsid w:val="00091298"/>
    <w:rsid w:val="000927FC"/>
    <w:rsid w:val="000935F6"/>
    <w:rsid w:val="00096EE6"/>
    <w:rsid w:val="000B0AB4"/>
    <w:rsid w:val="000B2682"/>
    <w:rsid w:val="000B3C35"/>
    <w:rsid w:val="000C349C"/>
    <w:rsid w:val="000C3DDB"/>
    <w:rsid w:val="000C5AF5"/>
    <w:rsid w:val="000D0647"/>
    <w:rsid w:val="000D09BD"/>
    <w:rsid w:val="000D1E95"/>
    <w:rsid w:val="000D66A6"/>
    <w:rsid w:val="000E5E8B"/>
    <w:rsid w:val="000F0A2D"/>
    <w:rsid w:val="000F2980"/>
    <w:rsid w:val="000F4C21"/>
    <w:rsid w:val="00100DC9"/>
    <w:rsid w:val="00100F40"/>
    <w:rsid w:val="00103DD3"/>
    <w:rsid w:val="0010602E"/>
    <w:rsid w:val="00107FD9"/>
    <w:rsid w:val="001124EA"/>
    <w:rsid w:val="001138AC"/>
    <w:rsid w:val="001169E7"/>
    <w:rsid w:val="00120D0E"/>
    <w:rsid w:val="0013196E"/>
    <w:rsid w:val="00132D00"/>
    <w:rsid w:val="00132EC7"/>
    <w:rsid w:val="001334FC"/>
    <w:rsid w:val="00133894"/>
    <w:rsid w:val="001429F0"/>
    <w:rsid w:val="00171153"/>
    <w:rsid w:val="00171FC2"/>
    <w:rsid w:val="00177767"/>
    <w:rsid w:val="001778D1"/>
    <w:rsid w:val="001853CC"/>
    <w:rsid w:val="00186189"/>
    <w:rsid w:val="0019083A"/>
    <w:rsid w:val="00191833"/>
    <w:rsid w:val="0019744D"/>
    <w:rsid w:val="001A07EE"/>
    <w:rsid w:val="001A1478"/>
    <w:rsid w:val="001A2430"/>
    <w:rsid w:val="001A4A37"/>
    <w:rsid w:val="001B013C"/>
    <w:rsid w:val="001B0F43"/>
    <w:rsid w:val="001B4D2F"/>
    <w:rsid w:val="001B6466"/>
    <w:rsid w:val="001C2205"/>
    <w:rsid w:val="001C4668"/>
    <w:rsid w:val="001D2EA4"/>
    <w:rsid w:val="001D5B40"/>
    <w:rsid w:val="001E5AB3"/>
    <w:rsid w:val="001F220E"/>
    <w:rsid w:val="001F3EFA"/>
    <w:rsid w:val="001F49F9"/>
    <w:rsid w:val="001F4B59"/>
    <w:rsid w:val="001F6657"/>
    <w:rsid w:val="002017BB"/>
    <w:rsid w:val="00203175"/>
    <w:rsid w:val="0020637C"/>
    <w:rsid w:val="00211C2A"/>
    <w:rsid w:val="002169CA"/>
    <w:rsid w:val="00226F09"/>
    <w:rsid w:val="00230B3F"/>
    <w:rsid w:val="00231C86"/>
    <w:rsid w:val="00233601"/>
    <w:rsid w:val="0023427E"/>
    <w:rsid w:val="00236644"/>
    <w:rsid w:val="0023785A"/>
    <w:rsid w:val="00241E8D"/>
    <w:rsid w:val="002501AF"/>
    <w:rsid w:val="002503DB"/>
    <w:rsid w:val="00257E50"/>
    <w:rsid w:val="0027491F"/>
    <w:rsid w:val="00274AF7"/>
    <w:rsid w:val="002813B3"/>
    <w:rsid w:val="00285944"/>
    <w:rsid w:val="002A0DDE"/>
    <w:rsid w:val="002B4D61"/>
    <w:rsid w:val="002C2216"/>
    <w:rsid w:val="002D76BE"/>
    <w:rsid w:val="002E1C8B"/>
    <w:rsid w:val="00302497"/>
    <w:rsid w:val="00302937"/>
    <w:rsid w:val="00303FFF"/>
    <w:rsid w:val="00304B42"/>
    <w:rsid w:val="00311CCB"/>
    <w:rsid w:val="00314338"/>
    <w:rsid w:val="00324469"/>
    <w:rsid w:val="00326E30"/>
    <w:rsid w:val="00330A47"/>
    <w:rsid w:val="00331D48"/>
    <w:rsid w:val="00335B06"/>
    <w:rsid w:val="00340EC7"/>
    <w:rsid w:val="00347070"/>
    <w:rsid w:val="0035623B"/>
    <w:rsid w:val="00363D5A"/>
    <w:rsid w:val="003710F5"/>
    <w:rsid w:val="00383005"/>
    <w:rsid w:val="003839AF"/>
    <w:rsid w:val="003842EF"/>
    <w:rsid w:val="00385712"/>
    <w:rsid w:val="00385B88"/>
    <w:rsid w:val="003873F2"/>
    <w:rsid w:val="00387AF0"/>
    <w:rsid w:val="00395158"/>
    <w:rsid w:val="00395F4C"/>
    <w:rsid w:val="003A00D9"/>
    <w:rsid w:val="003A0FB5"/>
    <w:rsid w:val="003A17C6"/>
    <w:rsid w:val="003A1835"/>
    <w:rsid w:val="003A4EA9"/>
    <w:rsid w:val="003A70F0"/>
    <w:rsid w:val="003B1981"/>
    <w:rsid w:val="003B1C6F"/>
    <w:rsid w:val="003B23F3"/>
    <w:rsid w:val="003C429B"/>
    <w:rsid w:val="003C5627"/>
    <w:rsid w:val="003C74FD"/>
    <w:rsid w:val="003D589E"/>
    <w:rsid w:val="003D7D4A"/>
    <w:rsid w:val="003E4549"/>
    <w:rsid w:val="003E72A3"/>
    <w:rsid w:val="003F3462"/>
    <w:rsid w:val="003F5F7F"/>
    <w:rsid w:val="00415C83"/>
    <w:rsid w:val="00415F97"/>
    <w:rsid w:val="00430C95"/>
    <w:rsid w:val="00431416"/>
    <w:rsid w:val="00444A88"/>
    <w:rsid w:val="00451027"/>
    <w:rsid w:val="00452F06"/>
    <w:rsid w:val="004546A2"/>
    <w:rsid w:val="00473636"/>
    <w:rsid w:val="00482012"/>
    <w:rsid w:val="00484D96"/>
    <w:rsid w:val="0048674F"/>
    <w:rsid w:val="004868EC"/>
    <w:rsid w:val="00487771"/>
    <w:rsid w:val="00487F25"/>
    <w:rsid w:val="00490689"/>
    <w:rsid w:val="00492208"/>
    <w:rsid w:val="004959FF"/>
    <w:rsid w:val="00496ED0"/>
    <w:rsid w:val="004A1BCA"/>
    <w:rsid w:val="004A3EB7"/>
    <w:rsid w:val="004A3FB1"/>
    <w:rsid w:val="004A75EF"/>
    <w:rsid w:val="004B1120"/>
    <w:rsid w:val="004B1E19"/>
    <w:rsid w:val="004B425F"/>
    <w:rsid w:val="004B4B7F"/>
    <w:rsid w:val="004D10BB"/>
    <w:rsid w:val="004D181F"/>
    <w:rsid w:val="004D4DCB"/>
    <w:rsid w:val="004E2E95"/>
    <w:rsid w:val="004E338D"/>
    <w:rsid w:val="004E3C2F"/>
    <w:rsid w:val="004E5388"/>
    <w:rsid w:val="004E5410"/>
    <w:rsid w:val="004E6C26"/>
    <w:rsid w:val="004F0F19"/>
    <w:rsid w:val="004F6047"/>
    <w:rsid w:val="005031C3"/>
    <w:rsid w:val="005105D9"/>
    <w:rsid w:val="005222E3"/>
    <w:rsid w:val="00524C8F"/>
    <w:rsid w:val="00530CA0"/>
    <w:rsid w:val="005319C7"/>
    <w:rsid w:val="00534442"/>
    <w:rsid w:val="00535E38"/>
    <w:rsid w:val="00540223"/>
    <w:rsid w:val="00544B93"/>
    <w:rsid w:val="00550458"/>
    <w:rsid w:val="005509D1"/>
    <w:rsid w:val="0055249A"/>
    <w:rsid w:val="00561869"/>
    <w:rsid w:val="005737A4"/>
    <w:rsid w:val="00574BBD"/>
    <w:rsid w:val="0058772A"/>
    <w:rsid w:val="00590B90"/>
    <w:rsid w:val="00591CBF"/>
    <w:rsid w:val="005A1A6D"/>
    <w:rsid w:val="005A3B3B"/>
    <w:rsid w:val="005B2085"/>
    <w:rsid w:val="005C0D7B"/>
    <w:rsid w:val="005C292F"/>
    <w:rsid w:val="005D3F61"/>
    <w:rsid w:val="005E1483"/>
    <w:rsid w:val="005E2B57"/>
    <w:rsid w:val="005F15F7"/>
    <w:rsid w:val="005F6419"/>
    <w:rsid w:val="00601C29"/>
    <w:rsid w:val="006026C7"/>
    <w:rsid w:val="00606F97"/>
    <w:rsid w:val="0061427F"/>
    <w:rsid w:val="00617C41"/>
    <w:rsid w:val="006212A8"/>
    <w:rsid w:val="0062261F"/>
    <w:rsid w:val="006229A1"/>
    <w:rsid w:val="006334F4"/>
    <w:rsid w:val="00641FFB"/>
    <w:rsid w:val="00644D1C"/>
    <w:rsid w:val="00646FFE"/>
    <w:rsid w:val="0065203D"/>
    <w:rsid w:val="00656435"/>
    <w:rsid w:val="00663306"/>
    <w:rsid w:val="00663C39"/>
    <w:rsid w:val="006650F5"/>
    <w:rsid w:val="00665FEE"/>
    <w:rsid w:val="00667D35"/>
    <w:rsid w:val="006739C6"/>
    <w:rsid w:val="00680A98"/>
    <w:rsid w:val="00683AD5"/>
    <w:rsid w:val="00684269"/>
    <w:rsid w:val="00694018"/>
    <w:rsid w:val="006A4BD8"/>
    <w:rsid w:val="006A7B3C"/>
    <w:rsid w:val="006B138F"/>
    <w:rsid w:val="006B7EB1"/>
    <w:rsid w:val="006C0B55"/>
    <w:rsid w:val="006C78DC"/>
    <w:rsid w:val="006D0D61"/>
    <w:rsid w:val="006D4533"/>
    <w:rsid w:val="006D549C"/>
    <w:rsid w:val="006D6C3C"/>
    <w:rsid w:val="006E0A1B"/>
    <w:rsid w:val="006F2E1E"/>
    <w:rsid w:val="006F3151"/>
    <w:rsid w:val="006F72B7"/>
    <w:rsid w:val="00701A6B"/>
    <w:rsid w:val="00702B43"/>
    <w:rsid w:val="007102C5"/>
    <w:rsid w:val="00712C15"/>
    <w:rsid w:val="00713762"/>
    <w:rsid w:val="0071465B"/>
    <w:rsid w:val="007157BE"/>
    <w:rsid w:val="00726B29"/>
    <w:rsid w:val="00727384"/>
    <w:rsid w:val="00730393"/>
    <w:rsid w:val="00731938"/>
    <w:rsid w:val="007328E7"/>
    <w:rsid w:val="0073402C"/>
    <w:rsid w:val="00741A86"/>
    <w:rsid w:val="00745577"/>
    <w:rsid w:val="00757850"/>
    <w:rsid w:val="00761AA6"/>
    <w:rsid w:val="007717E0"/>
    <w:rsid w:val="00777E0F"/>
    <w:rsid w:val="00782724"/>
    <w:rsid w:val="00787956"/>
    <w:rsid w:val="0079647C"/>
    <w:rsid w:val="007A6713"/>
    <w:rsid w:val="007B1500"/>
    <w:rsid w:val="007B5397"/>
    <w:rsid w:val="007C0A55"/>
    <w:rsid w:val="007D431C"/>
    <w:rsid w:val="007E14C6"/>
    <w:rsid w:val="007E3EB6"/>
    <w:rsid w:val="007F76E7"/>
    <w:rsid w:val="00801302"/>
    <w:rsid w:val="00802346"/>
    <w:rsid w:val="008040E5"/>
    <w:rsid w:val="008060E4"/>
    <w:rsid w:val="008155F0"/>
    <w:rsid w:val="00825547"/>
    <w:rsid w:val="00837043"/>
    <w:rsid w:val="008423E9"/>
    <w:rsid w:val="00846C96"/>
    <w:rsid w:val="00854B2E"/>
    <w:rsid w:val="00861914"/>
    <w:rsid w:val="008625A4"/>
    <w:rsid w:val="00865FB8"/>
    <w:rsid w:val="00875449"/>
    <w:rsid w:val="00876E1A"/>
    <w:rsid w:val="00877D97"/>
    <w:rsid w:val="008815C6"/>
    <w:rsid w:val="0089459A"/>
    <w:rsid w:val="008A0F89"/>
    <w:rsid w:val="008B04CB"/>
    <w:rsid w:val="008B234D"/>
    <w:rsid w:val="008B43D5"/>
    <w:rsid w:val="008B768D"/>
    <w:rsid w:val="008C52B7"/>
    <w:rsid w:val="008C5440"/>
    <w:rsid w:val="008D0C09"/>
    <w:rsid w:val="008D39BB"/>
    <w:rsid w:val="008D4ED5"/>
    <w:rsid w:val="008D5229"/>
    <w:rsid w:val="008D6248"/>
    <w:rsid w:val="008E0B22"/>
    <w:rsid w:val="008F2A63"/>
    <w:rsid w:val="008F6ED5"/>
    <w:rsid w:val="008F6EF6"/>
    <w:rsid w:val="008F7AA2"/>
    <w:rsid w:val="00900D0B"/>
    <w:rsid w:val="0090134D"/>
    <w:rsid w:val="009020CE"/>
    <w:rsid w:val="009070EC"/>
    <w:rsid w:val="00913584"/>
    <w:rsid w:val="00917F0E"/>
    <w:rsid w:val="00924DE5"/>
    <w:rsid w:val="00927AAF"/>
    <w:rsid w:val="00931387"/>
    <w:rsid w:val="00932E61"/>
    <w:rsid w:val="00941C0A"/>
    <w:rsid w:val="00946781"/>
    <w:rsid w:val="009518C1"/>
    <w:rsid w:val="00954B3B"/>
    <w:rsid w:val="009568FA"/>
    <w:rsid w:val="00961D9A"/>
    <w:rsid w:val="00981E87"/>
    <w:rsid w:val="009822FC"/>
    <w:rsid w:val="00986D4A"/>
    <w:rsid w:val="009904DB"/>
    <w:rsid w:val="00990C27"/>
    <w:rsid w:val="00994F98"/>
    <w:rsid w:val="00997CAF"/>
    <w:rsid w:val="009A2F91"/>
    <w:rsid w:val="009A3F35"/>
    <w:rsid w:val="009B1AB5"/>
    <w:rsid w:val="009B2562"/>
    <w:rsid w:val="009B7D8F"/>
    <w:rsid w:val="009D10A3"/>
    <w:rsid w:val="009D194C"/>
    <w:rsid w:val="009D44E0"/>
    <w:rsid w:val="009D4A44"/>
    <w:rsid w:val="009E11E6"/>
    <w:rsid w:val="009E6CB0"/>
    <w:rsid w:val="009F52C7"/>
    <w:rsid w:val="009F708A"/>
    <w:rsid w:val="00A02F5D"/>
    <w:rsid w:val="00A034D5"/>
    <w:rsid w:val="00A051BC"/>
    <w:rsid w:val="00A1176A"/>
    <w:rsid w:val="00A120E5"/>
    <w:rsid w:val="00A12DF0"/>
    <w:rsid w:val="00A145DF"/>
    <w:rsid w:val="00A14FEC"/>
    <w:rsid w:val="00A23F3E"/>
    <w:rsid w:val="00A256D2"/>
    <w:rsid w:val="00A274D7"/>
    <w:rsid w:val="00A329D5"/>
    <w:rsid w:val="00A40BCD"/>
    <w:rsid w:val="00A40F54"/>
    <w:rsid w:val="00A505A9"/>
    <w:rsid w:val="00A50827"/>
    <w:rsid w:val="00A573CE"/>
    <w:rsid w:val="00A61AEE"/>
    <w:rsid w:val="00A62B4E"/>
    <w:rsid w:val="00A65755"/>
    <w:rsid w:val="00A8290F"/>
    <w:rsid w:val="00A8352E"/>
    <w:rsid w:val="00A84099"/>
    <w:rsid w:val="00A85A49"/>
    <w:rsid w:val="00A902AF"/>
    <w:rsid w:val="00A91D07"/>
    <w:rsid w:val="00A9566D"/>
    <w:rsid w:val="00AB0C8E"/>
    <w:rsid w:val="00AB258E"/>
    <w:rsid w:val="00AB5505"/>
    <w:rsid w:val="00AB55AE"/>
    <w:rsid w:val="00AB5803"/>
    <w:rsid w:val="00AB6BF5"/>
    <w:rsid w:val="00AC0C82"/>
    <w:rsid w:val="00AC4EEA"/>
    <w:rsid w:val="00AC730B"/>
    <w:rsid w:val="00AD0ED1"/>
    <w:rsid w:val="00AD27F2"/>
    <w:rsid w:val="00AD5B18"/>
    <w:rsid w:val="00AD7DCD"/>
    <w:rsid w:val="00B02EF0"/>
    <w:rsid w:val="00B078D1"/>
    <w:rsid w:val="00B1554A"/>
    <w:rsid w:val="00B220B6"/>
    <w:rsid w:val="00B22F5F"/>
    <w:rsid w:val="00B30E50"/>
    <w:rsid w:val="00B315CA"/>
    <w:rsid w:val="00B33ED7"/>
    <w:rsid w:val="00B34475"/>
    <w:rsid w:val="00B40896"/>
    <w:rsid w:val="00B43283"/>
    <w:rsid w:val="00B45B7A"/>
    <w:rsid w:val="00B55D78"/>
    <w:rsid w:val="00B57E89"/>
    <w:rsid w:val="00B6508A"/>
    <w:rsid w:val="00B71C04"/>
    <w:rsid w:val="00B750A8"/>
    <w:rsid w:val="00B8279B"/>
    <w:rsid w:val="00B93C73"/>
    <w:rsid w:val="00B9630A"/>
    <w:rsid w:val="00B97CC7"/>
    <w:rsid w:val="00BA223F"/>
    <w:rsid w:val="00BA6270"/>
    <w:rsid w:val="00BC0C2E"/>
    <w:rsid w:val="00BC3EBA"/>
    <w:rsid w:val="00BD18CB"/>
    <w:rsid w:val="00BD54AB"/>
    <w:rsid w:val="00BF1E9A"/>
    <w:rsid w:val="00BF3E07"/>
    <w:rsid w:val="00C10563"/>
    <w:rsid w:val="00C10797"/>
    <w:rsid w:val="00C16CAB"/>
    <w:rsid w:val="00C25364"/>
    <w:rsid w:val="00C2556F"/>
    <w:rsid w:val="00C27998"/>
    <w:rsid w:val="00C327B5"/>
    <w:rsid w:val="00C36E82"/>
    <w:rsid w:val="00C47108"/>
    <w:rsid w:val="00C5722B"/>
    <w:rsid w:val="00C60F2C"/>
    <w:rsid w:val="00C66AF9"/>
    <w:rsid w:val="00C719AE"/>
    <w:rsid w:val="00C727AC"/>
    <w:rsid w:val="00C7397F"/>
    <w:rsid w:val="00C739C9"/>
    <w:rsid w:val="00C76649"/>
    <w:rsid w:val="00C870A9"/>
    <w:rsid w:val="00C932BB"/>
    <w:rsid w:val="00CA0335"/>
    <w:rsid w:val="00CA46E5"/>
    <w:rsid w:val="00CB1530"/>
    <w:rsid w:val="00CB3A72"/>
    <w:rsid w:val="00CB5079"/>
    <w:rsid w:val="00CC7F9F"/>
    <w:rsid w:val="00CD751E"/>
    <w:rsid w:val="00CE1B1C"/>
    <w:rsid w:val="00CE6078"/>
    <w:rsid w:val="00D03140"/>
    <w:rsid w:val="00D11217"/>
    <w:rsid w:val="00D1206D"/>
    <w:rsid w:val="00D2225F"/>
    <w:rsid w:val="00D251F9"/>
    <w:rsid w:val="00D25A9F"/>
    <w:rsid w:val="00D27CAF"/>
    <w:rsid w:val="00D31DDE"/>
    <w:rsid w:val="00D37609"/>
    <w:rsid w:val="00D37D57"/>
    <w:rsid w:val="00D51895"/>
    <w:rsid w:val="00D5309D"/>
    <w:rsid w:val="00D5661C"/>
    <w:rsid w:val="00D61C0A"/>
    <w:rsid w:val="00D72897"/>
    <w:rsid w:val="00D73CB0"/>
    <w:rsid w:val="00D8090B"/>
    <w:rsid w:val="00D82AFE"/>
    <w:rsid w:val="00D86F5A"/>
    <w:rsid w:val="00D9267B"/>
    <w:rsid w:val="00DA04AB"/>
    <w:rsid w:val="00DB0B33"/>
    <w:rsid w:val="00DB5446"/>
    <w:rsid w:val="00DC0226"/>
    <w:rsid w:val="00DC094A"/>
    <w:rsid w:val="00DD16E5"/>
    <w:rsid w:val="00DD4709"/>
    <w:rsid w:val="00DE7661"/>
    <w:rsid w:val="00DF3CA2"/>
    <w:rsid w:val="00DF7875"/>
    <w:rsid w:val="00E038B6"/>
    <w:rsid w:val="00E100E2"/>
    <w:rsid w:val="00E11AA6"/>
    <w:rsid w:val="00E122A4"/>
    <w:rsid w:val="00E14DB8"/>
    <w:rsid w:val="00E1689F"/>
    <w:rsid w:val="00E16E23"/>
    <w:rsid w:val="00E170F8"/>
    <w:rsid w:val="00E245C3"/>
    <w:rsid w:val="00E31F71"/>
    <w:rsid w:val="00E32672"/>
    <w:rsid w:val="00E35388"/>
    <w:rsid w:val="00E35408"/>
    <w:rsid w:val="00E43BBE"/>
    <w:rsid w:val="00E50D02"/>
    <w:rsid w:val="00E63BE5"/>
    <w:rsid w:val="00E6704A"/>
    <w:rsid w:val="00E742B6"/>
    <w:rsid w:val="00E764C5"/>
    <w:rsid w:val="00E837CF"/>
    <w:rsid w:val="00E8673D"/>
    <w:rsid w:val="00E935A7"/>
    <w:rsid w:val="00E941BA"/>
    <w:rsid w:val="00E9676B"/>
    <w:rsid w:val="00E96ECC"/>
    <w:rsid w:val="00EA2084"/>
    <w:rsid w:val="00EA2F2C"/>
    <w:rsid w:val="00EA5CB6"/>
    <w:rsid w:val="00EB6B9A"/>
    <w:rsid w:val="00EC17BB"/>
    <w:rsid w:val="00EC3E84"/>
    <w:rsid w:val="00ED0EA2"/>
    <w:rsid w:val="00ED6350"/>
    <w:rsid w:val="00EE4718"/>
    <w:rsid w:val="00EE570B"/>
    <w:rsid w:val="00EF28FD"/>
    <w:rsid w:val="00EF6612"/>
    <w:rsid w:val="00F074A9"/>
    <w:rsid w:val="00F14C98"/>
    <w:rsid w:val="00F165F4"/>
    <w:rsid w:val="00F169D9"/>
    <w:rsid w:val="00F17C13"/>
    <w:rsid w:val="00F306D1"/>
    <w:rsid w:val="00F42385"/>
    <w:rsid w:val="00F44C0E"/>
    <w:rsid w:val="00F47968"/>
    <w:rsid w:val="00F51873"/>
    <w:rsid w:val="00F51EEA"/>
    <w:rsid w:val="00F53C1C"/>
    <w:rsid w:val="00F56EFC"/>
    <w:rsid w:val="00F61B72"/>
    <w:rsid w:val="00F62FC3"/>
    <w:rsid w:val="00F729DA"/>
    <w:rsid w:val="00F7463C"/>
    <w:rsid w:val="00F826B7"/>
    <w:rsid w:val="00F8277F"/>
    <w:rsid w:val="00F839F0"/>
    <w:rsid w:val="00F86DF0"/>
    <w:rsid w:val="00F87E79"/>
    <w:rsid w:val="00F91220"/>
    <w:rsid w:val="00F92212"/>
    <w:rsid w:val="00F9505B"/>
    <w:rsid w:val="00F96AF7"/>
    <w:rsid w:val="00FA0BEE"/>
    <w:rsid w:val="00FA2A74"/>
    <w:rsid w:val="00FB5112"/>
    <w:rsid w:val="00FC4010"/>
    <w:rsid w:val="00FD2150"/>
    <w:rsid w:val="00FD6AE0"/>
    <w:rsid w:val="00FE2039"/>
    <w:rsid w:val="00FF5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3245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F7"/>
    <w:pPr>
      <w:spacing w:after="120"/>
      <w:jc w:val="both"/>
    </w:pPr>
    <w:rPr>
      <w:rFonts w:ascii="Calibri" w:eastAsia="Calibri" w:hAnsi="Calibri" w:cs="Times New Roman"/>
      <w:sz w:val="22"/>
      <w:szCs w:val="22"/>
      <w:lang w:val="en-GB"/>
    </w:rPr>
  </w:style>
  <w:style w:type="paragraph" w:styleId="Heading1">
    <w:name w:val="heading 1"/>
    <w:basedOn w:val="Normal"/>
    <w:next w:val="Normal"/>
    <w:link w:val="Heading1Char"/>
    <w:autoRedefine/>
    <w:uiPriority w:val="9"/>
    <w:qFormat/>
    <w:rsid w:val="00A02F5D"/>
    <w:pPr>
      <w:keepNext/>
      <w:keepLines/>
      <w:numPr>
        <w:numId w:val="23"/>
      </w:numPr>
      <w:spacing w:before="480" w:line="276" w:lineRule="auto"/>
      <w:outlineLvl w:val="0"/>
    </w:pPr>
    <w:rPr>
      <w:rFonts w:ascii="Cambria" w:eastAsia="ＭＳ ゴシック" w:hAnsi="Cambria"/>
      <w:b/>
      <w:bCs/>
      <w:color w:val="345A8A"/>
      <w:sz w:val="32"/>
      <w:szCs w:val="32"/>
    </w:rPr>
  </w:style>
  <w:style w:type="paragraph" w:styleId="Heading2">
    <w:name w:val="heading 2"/>
    <w:basedOn w:val="Normal"/>
    <w:next w:val="Normal"/>
    <w:link w:val="Heading2Char"/>
    <w:autoRedefine/>
    <w:uiPriority w:val="9"/>
    <w:unhideWhenUsed/>
    <w:qFormat/>
    <w:rsid w:val="00041EA2"/>
    <w:pPr>
      <w:keepNext/>
      <w:keepLines/>
      <w:numPr>
        <w:ilvl w:val="1"/>
        <w:numId w:val="23"/>
      </w:numPr>
      <w:spacing w:before="360" w:line="276" w:lineRule="auto"/>
      <w:outlineLvl w:val="1"/>
    </w:pPr>
    <w:rPr>
      <w:rFonts w:ascii="Cambria" w:eastAsia="ＭＳ ゴシック" w:hAnsi="Cambria"/>
      <w:b/>
      <w:bCs/>
      <w:color w:val="4F81BD"/>
      <w:sz w:val="26"/>
      <w:szCs w:val="26"/>
    </w:rPr>
  </w:style>
  <w:style w:type="paragraph" w:styleId="Heading3">
    <w:name w:val="heading 3"/>
    <w:basedOn w:val="Normal"/>
    <w:next w:val="Normal"/>
    <w:link w:val="Heading3Char"/>
    <w:autoRedefine/>
    <w:uiPriority w:val="9"/>
    <w:unhideWhenUsed/>
    <w:qFormat/>
    <w:rsid w:val="00041EA2"/>
    <w:pPr>
      <w:keepNext/>
      <w:keepLines/>
      <w:numPr>
        <w:ilvl w:val="2"/>
        <w:numId w:val="23"/>
      </w:numPr>
      <w:spacing w:before="200" w:line="276" w:lineRule="auto"/>
      <w:outlineLvl w:val="2"/>
    </w:pPr>
    <w:rPr>
      <w:rFonts w:ascii="Cambria" w:eastAsia="ＭＳ ゴシック" w:hAnsi="Cambria"/>
      <w:b/>
      <w:bCs/>
      <w:color w:val="4F81BD"/>
    </w:rPr>
  </w:style>
  <w:style w:type="paragraph" w:styleId="Heading4">
    <w:name w:val="heading 4"/>
    <w:basedOn w:val="Normal"/>
    <w:next w:val="Normal"/>
    <w:link w:val="Heading4Char"/>
    <w:uiPriority w:val="9"/>
    <w:unhideWhenUsed/>
    <w:qFormat/>
    <w:rsid w:val="00041EA2"/>
    <w:pPr>
      <w:keepNext/>
      <w:keepLines/>
      <w:numPr>
        <w:ilvl w:val="3"/>
        <w:numId w:val="2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1EA2"/>
    <w:pPr>
      <w:keepNext/>
      <w:keepLines/>
      <w:numPr>
        <w:ilvl w:val="4"/>
        <w:numId w:val="2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41EA2"/>
    <w:pPr>
      <w:keepNext/>
      <w:keepLines/>
      <w:numPr>
        <w:ilvl w:val="5"/>
        <w:numId w:val="2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41EA2"/>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1EA2"/>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1EA2"/>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02F5D"/>
    <w:rPr>
      <w:rFonts w:ascii="Cambria" w:eastAsia="ＭＳ ゴシック" w:hAnsi="Cambria" w:cs="Times New Roman"/>
      <w:b/>
      <w:bCs/>
      <w:color w:val="345A8A"/>
      <w:sz w:val="32"/>
      <w:szCs w:val="32"/>
      <w:lang w:val="en-GB"/>
    </w:rPr>
  </w:style>
  <w:style w:type="character" w:customStyle="1" w:styleId="Heading2Char">
    <w:name w:val="Heading 2 Char"/>
    <w:link w:val="Heading2"/>
    <w:uiPriority w:val="9"/>
    <w:rsid w:val="00041EA2"/>
    <w:rPr>
      <w:rFonts w:ascii="Cambria" w:eastAsia="ＭＳ ゴシック" w:hAnsi="Cambria" w:cs="Times New Roman"/>
      <w:b/>
      <w:bCs/>
      <w:color w:val="4F81BD"/>
      <w:sz w:val="26"/>
      <w:szCs w:val="26"/>
      <w:lang w:val="en-GB"/>
    </w:rPr>
  </w:style>
  <w:style w:type="character" w:customStyle="1" w:styleId="Heading3Char">
    <w:name w:val="Heading 3 Char"/>
    <w:link w:val="Heading3"/>
    <w:uiPriority w:val="9"/>
    <w:rsid w:val="00041EA2"/>
    <w:rPr>
      <w:rFonts w:ascii="Cambria" w:eastAsia="ＭＳ ゴシック" w:hAnsi="Cambria" w:cs="Times New Roman"/>
      <w:b/>
      <w:bCs/>
      <w:color w:val="4F81BD"/>
      <w:sz w:val="22"/>
      <w:szCs w:val="22"/>
      <w:lang w:val="en-GB"/>
    </w:rPr>
  </w:style>
  <w:style w:type="paragraph" w:customStyle="1" w:styleId="Actionprogress">
    <w:name w:val="Action progress"/>
    <w:basedOn w:val="Normal"/>
    <w:qFormat/>
    <w:rsid w:val="00274AF7"/>
    <w:pPr>
      <w:framePr w:hSpace="181" w:wrap="around" w:vAnchor="text" w:hAnchor="page" w:x="1345" w:y="1"/>
      <w:ind w:left="1191" w:hanging="1191"/>
    </w:pPr>
    <w:rPr>
      <w:i/>
      <w:color w:val="000000"/>
    </w:rPr>
  </w:style>
  <w:style w:type="paragraph" w:styleId="BalloonText">
    <w:name w:val="Balloon Text"/>
    <w:basedOn w:val="Normal"/>
    <w:link w:val="BalloonTextChar"/>
    <w:uiPriority w:val="99"/>
    <w:semiHidden/>
    <w:unhideWhenUsed/>
    <w:rsid w:val="00701A6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1A6B"/>
    <w:rPr>
      <w:rFonts w:ascii="Lucida Grande" w:eastAsia="Calibri" w:hAnsi="Lucida Grande" w:cs="Lucida Grande"/>
      <w:sz w:val="18"/>
      <w:szCs w:val="18"/>
      <w:lang w:val="en-GB"/>
    </w:rPr>
  </w:style>
  <w:style w:type="character" w:styleId="BookTitle">
    <w:name w:val="Book Title"/>
    <w:basedOn w:val="DefaultParagraphFont"/>
    <w:uiPriority w:val="33"/>
    <w:qFormat/>
    <w:rsid w:val="000F2980"/>
    <w:rPr>
      <w:b/>
      <w:bCs/>
      <w:smallCaps/>
      <w:spacing w:val="5"/>
    </w:rPr>
  </w:style>
  <w:style w:type="paragraph" w:styleId="Title">
    <w:name w:val="Title"/>
    <w:basedOn w:val="Normal"/>
    <w:next w:val="Normal"/>
    <w:link w:val="TitleChar"/>
    <w:uiPriority w:val="10"/>
    <w:qFormat/>
    <w:rsid w:val="000F29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2980"/>
    <w:rPr>
      <w:rFonts w:asciiTheme="majorHAnsi" w:eastAsiaTheme="majorEastAsia" w:hAnsiTheme="majorHAnsi" w:cstheme="majorBidi"/>
      <w:color w:val="17365D" w:themeColor="text2" w:themeShade="BF"/>
      <w:spacing w:val="5"/>
      <w:kern w:val="28"/>
      <w:sz w:val="52"/>
      <w:szCs w:val="52"/>
      <w:lang w:val="en-GB"/>
    </w:rPr>
  </w:style>
  <w:style w:type="character" w:styleId="Hyperlink">
    <w:name w:val="Hyperlink"/>
    <w:basedOn w:val="DefaultParagraphFont"/>
    <w:uiPriority w:val="99"/>
    <w:unhideWhenUsed/>
    <w:rsid w:val="00535E38"/>
    <w:rPr>
      <w:color w:val="0000FF" w:themeColor="hyperlink"/>
      <w:u w:val="single"/>
    </w:rPr>
  </w:style>
  <w:style w:type="table" w:styleId="TableGrid">
    <w:name w:val="Table Grid"/>
    <w:basedOn w:val="TableNormal"/>
    <w:uiPriority w:val="59"/>
    <w:rsid w:val="008C52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68EC"/>
    <w:pPr>
      <w:ind w:left="720"/>
      <w:contextualSpacing/>
    </w:pPr>
  </w:style>
  <w:style w:type="paragraph" w:styleId="Footer">
    <w:name w:val="footer"/>
    <w:basedOn w:val="Normal"/>
    <w:link w:val="FooterChar"/>
    <w:uiPriority w:val="99"/>
    <w:unhideWhenUsed/>
    <w:rsid w:val="00303FFF"/>
    <w:pPr>
      <w:tabs>
        <w:tab w:val="center" w:pos="4320"/>
        <w:tab w:val="right" w:pos="8640"/>
      </w:tabs>
      <w:spacing w:after="0"/>
    </w:pPr>
  </w:style>
  <w:style w:type="character" w:customStyle="1" w:styleId="FooterChar">
    <w:name w:val="Footer Char"/>
    <w:basedOn w:val="DefaultParagraphFont"/>
    <w:link w:val="Footer"/>
    <w:uiPriority w:val="99"/>
    <w:rsid w:val="00303FFF"/>
    <w:rPr>
      <w:rFonts w:ascii="Calibri" w:eastAsia="Calibri" w:hAnsi="Calibri" w:cs="Times New Roman"/>
      <w:sz w:val="22"/>
      <w:szCs w:val="22"/>
      <w:lang w:val="en-GB"/>
    </w:rPr>
  </w:style>
  <w:style w:type="character" w:styleId="PageNumber">
    <w:name w:val="page number"/>
    <w:basedOn w:val="DefaultParagraphFont"/>
    <w:uiPriority w:val="99"/>
    <w:semiHidden/>
    <w:unhideWhenUsed/>
    <w:rsid w:val="00303FFF"/>
  </w:style>
  <w:style w:type="paragraph" w:styleId="Header">
    <w:name w:val="header"/>
    <w:basedOn w:val="Normal"/>
    <w:link w:val="HeaderChar"/>
    <w:uiPriority w:val="99"/>
    <w:unhideWhenUsed/>
    <w:rsid w:val="006D6C3C"/>
    <w:pPr>
      <w:tabs>
        <w:tab w:val="center" w:pos="4320"/>
        <w:tab w:val="right" w:pos="8640"/>
      </w:tabs>
      <w:spacing w:after="0"/>
    </w:pPr>
  </w:style>
  <w:style w:type="character" w:customStyle="1" w:styleId="HeaderChar">
    <w:name w:val="Header Char"/>
    <w:basedOn w:val="DefaultParagraphFont"/>
    <w:link w:val="Header"/>
    <w:uiPriority w:val="99"/>
    <w:rsid w:val="006D6C3C"/>
    <w:rPr>
      <w:rFonts w:ascii="Calibri" w:eastAsia="Calibri" w:hAnsi="Calibri" w:cs="Times New Roman"/>
      <w:sz w:val="22"/>
      <w:szCs w:val="22"/>
      <w:lang w:val="en-GB"/>
    </w:rPr>
  </w:style>
  <w:style w:type="character" w:styleId="CommentReference">
    <w:name w:val="annotation reference"/>
    <w:basedOn w:val="DefaultParagraphFont"/>
    <w:uiPriority w:val="99"/>
    <w:semiHidden/>
    <w:unhideWhenUsed/>
    <w:rsid w:val="00C25364"/>
    <w:rPr>
      <w:sz w:val="18"/>
      <w:szCs w:val="18"/>
    </w:rPr>
  </w:style>
  <w:style w:type="paragraph" w:customStyle="1" w:styleId="MemoTitle">
    <w:name w:val="Memo Title"/>
    <w:basedOn w:val="Title"/>
    <w:next w:val="MemoSubtitle"/>
    <w:qFormat/>
    <w:rsid w:val="004E3C2F"/>
    <w:pPr>
      <w:spacing w:before="480" w:after="600"/>
      <w:jc w:val="center"/>
    </w:pPr>
    <w:rPr>
      <w:sz w:val="72"/>
    </w:rPr>
  </w:style>
  <w:style w:type="paragraph" w:customStyle="1" w:styleId="MemoSubtitle">
    <w:name w:val="Memo Subtitle"/>
    <w:basedOn w:val="Title"/>
    <w:next w:val="Normal"/>
    <w:qFormat/>
    <w:rsid w:val="00917F0E"/>
    <w:pPr>
      <w:jc w:val="center"/>
    </w:pPr>
  </w:style>
  <w:style w:type="paragraph" w:styleId="CommentText">
    <w:name w:val="annotation text"/>
    <w:basedOn w:val="Normal"/>
    <w:link w:val="CommentTextChar"/>
    <w:uiPriority w:val="99"/>
    <w:semiHidden/>
    <w:unhideWhenUsed/>
    <w:rsid w:val="00C25364"/>
    <w:rPr>
      <w:sz w:val="24"/>
      <w:szCs w:val="24"/>
    </w:rPr>
  </w:style>
  <w:style w:type="character" w:customStyle="1" w:styleId="CommentTextChar">
    <w:name w:val="Comment Text Char"/>
    <w:basedOn w:val="DefaultParagraphFont"/>
    <w:link w:val="CommentText"/>
    <w:uiPriority w:val="99"/>
    <w:semiHidden/>
    <w:rsid w:val="00C25364"/>
    <w:rPr>
      <w:rFonts w:ascii="Calibri" w:eastAsia="Calibri" w:hAnsi="Calibri" w:cs="Times New Roman"/>
      <w:lang w:val="en-GB"/>
    </w:rPr>
  </w:style>
  <w:style w:type="paragraph" w:styleId="CommentSubject">
    <w:name w:val="annotation subject"/>
    <w:basedOn w:val="CommentText"/>
    <w:next w:val="CommentText"/>
    <w:link w:val="CommentSubjectChar"/>
    <w:uiPriority w:val="99"/>
    <w:semiHidden/>
    <w:unhideWhenUsed/>
    <w:rsid w:val="00C25364"/>
    <w:rPr>
      <w:b/>
      <w:bCs/>
      <w:sz w:val="20"/>
      <w:szCs w:val="20"/>
    </w:rPr>
  </w:style>
  <w:style w:type="character" w:customStyle="1" w:styleId="CommentSubjectChar">
    <w:name w:val="Comment Subject Char"/>
    <w:basedOn w:val="CommentTextChar"/>
    <w:link w:val="CommentSubject"/>
    <w:uiPriority w:val="99"/>
    <w:semiHidden/>
    <w:rsid w:val="00C25364"/>
    <w:rPr>
      <w:rFonts w:ascii="Calibri" w:eastAsia="Calibri" w:hAnsi="Calibri" w:cs="Times New Roman"/>
      <w:b/>
      <w:bCs/>
      <w:sz w:val="20"/>
      <w:szCs w:val="20"/>
      <w:lang w:val="en-GB"/>
    </w:rPr>
  </w:style>
  <w:style w:type="paragraph" w:customStyle="1" w:styleId="Preface">
    <w:name w:val="Preface"/>
    <w:basedOn w:val="Normal"/>
    <w:next w:val="Normal"/>
    <w:qFormat/>
    <w:rsid w:val="004E3C2F"/>
    <w:pPr>
      <w:numPr>
        <w:numId w:val="17"/>
      </w:numPr>
      <w:suppressAutoHyphens/>
      <w:spacing w:before="120" w:after="40"/>
    </w:pPr>
    <w:rPr>
      <w:rFonts w:ascii="Times New Roman" w:eastAsia="Times New Roman" w:hAnsi="Times New Roman"/>
      <w:b/>
      <w:caps/>
      <w:sz w:val="24"/>
      <w:szCs w:val="20"/>
      <w:lang w:eastAsia="fr-FR"/>
    </w:rPr>
  </w:style>
  <w:style w:type="character" w:styleId="FollowedHyperlink">
    <w:name w:val="FollowedHyperlink"/>
    <w:basedOn w:val="DefaultParagraphFont"/>
    <w:uiPriority w:val="99"/>
    <w:semiHidden/>
    <w:unhideWhenUsed/>
    <w:rsid w:val="004E3C2F"/>
    <w:rPr>
      <w:color w:val="800080" w:themeColor="followedHyperlink"/>
      <w:u w:val="single"/>
    </w:rPr>
  </w:style>
  <w:style w:type="paragraph" w:styleId="TOC1">
    <w:name w:val="toc 1"/>
    <w:basedOn w:val="Normal"/>
    <w:next w:val="Normal"/>
    <w:autoRedefine/>
    <w:uiPriority w:val="39"/>
    <w:unhideWhenUsed/>
    <w:rsid w:val="00012121"/>
    <w:pPr>
      <w:spacing w:before="120" w:after="0"/>
      <w:jc w:val="left"/>
    </w:pPr>
    <w:rPr>
      <w:rFonts w:asciiTheme="majorHAnsi" w:hAnsiTheme="majorHAnsi"/>
      <w:b/>
      <w:color w:val="548DD4"/>
      <w:sz w:val="24"/>
      <w:szCs w:val="24"/>
    </w:rPr>
  </w:style>
  <w:style w:type="paragraph" w:styleId="TOC2">
    <w:name w:val="toc 2"/>
    <w:basedOn w:val="Normal"/>
    <w:next w:val="Normal"/>
    <w:autoRedefine/>
    <w:uiPriority w:val="39"/>
    <w:unhideWhenUsed/>
    <w:rsid w:val="00012121"/>
    <w:pPr>
      <w:spacing w:after="0"/>
      <w:jc w:val="left"/>
    </w:pPr>
    <w:rPr>
      <w:rFonts w:asciiTheme="minorHAnsi" w:hAnsiTheme="minorHAnsi"/>
    </w:rPr>
  </w:style>
  <w:style w:type="paragraph" w:styleId="TOC3">
    <w:name w:val="toc 3"/>
    <w:basedOn w:val="Normal"/>
    <w:next w:val="Normal"/>
    <w:autoRedefine/>
    <w:uiPriority w:val="39"/>
    <w:unhideWhenUsed/>
    <w:rsid w:val="00012121"/>
    <w:pPr>
      <w:spacing w:after="0"/>
      <w:ind w:left="220"/>
      <w:jc w:val="left"/>
    </w:pPr>
    <w:rPr>
      <w:rFonts w:asciiTheme="minorHAnsi" w:hAnsiTheme="minorHAnsi"/>
      <w:i/>
    </w:rPr>
  </w:style>
  <w:style w:type="paragraph" w:styleId="TOC4">
    <w:name w:val="toc 4"/>
    <w:basedOn w:val="Normal"/>
    <w:next w:val="Normal"/>
    <w:autoRedefine/>
    <w:uiPriority w:val="39"/>
    <w:unhideWhenUsed/>
    <w:rsid w:val="00012121"/>
    <w:pPr>
      <w:pBdr>
        <w:between w:val="double" w:sz="6" w:space="0" w:color="auto"/>
      </w:pBdr>
      <w:spacing w:after="0"/>
      <w:ind w:left="440"/>
      <w:jc w:val="left"/>
    </w:pPr>
    <w:rPr>
      <w:rFonts w:asciiTheme="minorHAnsi" w:hAnsiTheme="minorHAnsi"/>
      <w:sz w:val="20"/>
      <w:szCs w:val="20"/>
    </w:rPr>
  </w:style>
  <w:style w:type="paragraph" w:styleId="TOC5">
    <w:name w:val="toc 5"/>
    <w:basedOn w:val="Normal"/>
    <w:next w:val="Normal"/>
    <w:autoRedefine/>
    <w:uiPriority w:val="39"/>
    <w:unhideWhenUsed/>
    <w:rsid w:val="00012121"/>
    <w:pPr>
      <w:pBdr>
        <w:between w:val="double" w:sz="6" w:space="0" w:color="auto"/>
      </w:pBdr>
      <w:spacing w:after="0"/>
      <w:ind w:left="660"/>
      <w:jc w:val="left"/>
    </w:pPr>
    <w:rPr>
      <w:rFonts w:asciiTheme="minorHAnsi" w:hAnsiTheme="minorHAnsi"/>
      <w:sz w:val="20"/>
      <w:szCs w:val="20"/>
    </w:rPr>
  </w:style>
  <w:style w:type="paragraph" w:styleId="TOC6">
    <w:name w:val="toc 6"/>
    <w:basedOn w:val="Normal"/>
    <w:next w:val="Normal"/>
    <w:autoRedefine/>
    <w:uiPriority w:val="39"/>
    <w:unhideWhenUsed/>
    <w:rsid w:val="00012121"/>
    <w:pPr>
      <w:pBdr>
        <w:between w:val="double" w:sz="6" w:space="0" w:color="auto"/>
      </w:pBdr>
      <w:spacing w:after="0"/>
      <w:ind w:left="880"/>
      <w:jc w:val="left"/>
    </w:pPr>
    <w:rPr>
      <w:rFonts w:asciiTheme="minorHAnsi" w:hAnsiTheme="minorHAnsi"/>
      <w:sz w:val="20"/>
      <w:szCs w:val="20"/>
    </w:rPr>
  </w:style>
  <w:style w:type="paragraph" w:styleId="TOC7">
    <w:name w:val="toc 7"/>
    <w:basedOn w:val="Normal"/>
    <w:next w:val="Normal"/>
    <w:autoRedefine/>
    <w:uiPriority w:val="39"/>
    <w:unhideWhenUsed/>
    <w:rsid w:val="00012121"/>
    <w:pPr>
      <w:pBdr>
        <w:between w:val="double" w:sz="6" w:space="0" w:color="auto"/>
      </w:pBdr>
      <w:spacing w:after="0"/>
      <w:ind w:left="1100"/>
      <w:jc w:val="left"/>
    </w:pPr>
    <w:rPr>
      <w:rFonts w:asciiTheme="minorHAnsi" w:hAnsiTheme="minorHAnsi"/>
      <w:sz w:val="20"/>
      <w:szCs w:val="20"/>
    </w:rPr>
  </w:style>
  <w:style w:type="paragraph" w:styleId="TOC8">
    <w:name w:val="toc 8"/>
    <w:basedOn w:val="Normal"/>
    <w:next w:val="Normal"/>
    <w:autoRedefine/>
    <w:uiPriority w:val="39"/>
    <w:unhideWhenUsed/>
    <w:rsid w:val="00012121"/>
    <w:pPr>
      <w:pBdr>
        <w:between w:val="double" w:sz="6" w:space="0" w:color="auto"/>
      </w:pBdr>
      <w:spacing w:after="0"/>
      <w:ind w:left="1320"/>
      <w:jc w:val="left"/>
    </w:pPr>
    <w:rPr>
      <w:rFonts w:asciiTheme="minorHAnsi" w:hAnsiTheme="minorHAnsi"/>
      <w:sz w:val="20"/>
      <w:szCs w:val="20"/>
    </w:rPr>
  </w:style>
  <w:style w:type="paragraph" w:styleId="TOC9">
    <w:name w:val="toc 9"/>
    <w:basedOn w:val="Normal"/>
    <w:next w:val="Normal"/>
    <w:autoRedefine/>
    <w:uiPriority w:val="39"/>
    <w:unhideWhenUsed/>
    <w:rsid w:val="00012121"/>
    <w:pPr>
      <w:pBdr>
        <w:between w:val="double" w:sz="6" w:space="0" w:color="auto"/>
      </w:pBdr>
      <w:spacing w:after="0"/>
      <w:ind w:left="1540"/>
      <w:jc w:val="left"/>
    </w:pPr>
    <w:rPr>
      <w:rFonts w:asciiTheme="minorHAnsi" w:hAnsiTheme="minorHAnsi"/>
      <w:sz w:val="20"/>
      <w:szCs w:val="20"/>
    </w:rPr>
  </w:style>
  <w:style w:type="character" w:customStyle="1" w:styleId="Heading4Char">
    <w:name w:val="Heading 4 Char"/>
    <w:basedOn w:val="DefaultParagraphFont"/>
    <w:link w:val="Heading4"/>
    <w:uiPriority w:val="9"/>
    <w:rsid w:val="00041EA2"/>
    <w:rPr>
      <w:rFonts w:asciiTheme="majorHAnsi" w:eastAsiaTheme="majorEastAsia" w:hAnsiTheme="majorHAnsi" w:cstheme="majorBidi"/>
      <w:b/>
      <w:bCs/>
      <w:i/>
      <w:iCs/>
      <w:color w:val="4F81BD" w:themeColor="accent1"/>
      <w:sz w:val="22"/>
      <w:szCs w:val="22"/>
      <w:lang w:val="en-GB"/>
    </w:rPr>
  </w:style>
  <w:style w:type="paragraph" w:customStyle="1" w:styleId="Appendix1">
    <w:name w:val="Appendix 1"/>
    <w:basedOn w:val="Heading1"/>
    <w:link w:val="Appendix1Char"/>
    <w:autoRedefine/>
    <w:qFormat/>
    <w:rsid w:val="00F729DA"/>
    <w:pPr>
      <w:numPr>
        <w:numId w:val="19"/>
      </w:numPr>
    </w:pPr>
  </w:style>
  <w:style w:type="paragraph" w:customStyle="1" w:styleId="Appendix2">
    <w:name w:val="Appendix 2"/>
    <w:basedOn w:val="Heading2"/>
    <w:autoRedefine/>
    <w:qFormat/>
    <w:rsid w:val="00F729DA"/>
    <w:pPr>
      <w:numPr>
        <w:numId w:val="19"/>
      </w:numPr>
    </w:pPr>
  </w:style>
  <w:style w:type="paragraph" w:customStyle="1" w:styleId="Appendix3">
    <w:name w:val="Appendix 3"/>
    <w:basedOn w:val="Heading3"/>
    <w:autoRedefine/>
    <w:qFormat/>
    <w:rsid w:val="00F729DA"/>
    <w:pPr>
      <w:numPr>
        <w:numId w:val="19"/>
      </w:numPr>
    </w:pPr>
  </w:style>
  <w:style w:type="paragraph" w:customStyle="1" w:styleId="Appendix4">
    <w:name w:val="Appendix 4"/>
    <w:basedOn w:val="Heading4"/>
    <w:autoRedefine/>
    <w:qFormat/>
    <w:rsid w:val="00F729DA"/>
    <w:pPr>
      <w:numPr>
        <w:numId w:val="19"/>
      </w:numPr>
    </w:pPr>
  </w:style>
  <w:style w:type="character" w:customStyle="1" w:styleId="Appendix1Char">
    <w:name w:val="Appendix 1 Char"/>
    <w:basedOn w:val="Heading1Char"/>
    <w:link w:val="Appendix1"/>
    <w:rsid w:val="00F729DA"/>
    <w:rPr>
      <w:rFonts w:ascii="Cambria" w:eastAsia="ＭＳ ゴシック" w:hAnsi="Cambria" w:cs="Times New Roman"/>
      <w:b/>
      <w:bCs/>
      <w:color w:val="345A8A"/>
      <w:sz w:val="32"/>
      <w:szCs w:val="32"/>
      <w:lang w:val="en-GB"/>
    </w:rPr>
  </w:style>
  <w:style w:type="paragraph" w:styleId="z-TopofForm">
    <w:name w:val="HTML Top of Form"/>
    <w:basedOn w:val="Normal"/>
    <w:next w:val="Normal"/>
    <w:link w:val="z-TopofFormChar"/>
    <w:hidden/>
    <w:uiPriority w:val="99"/>
    <w:semiHidden/>
    <w:unhideWhenUsed/>
    <w:rsid w:val="00741A86"/>
    <w:pPr>
      <w:pBdr>
        <w:bottom w:val="single" w:sz="6" w:space="1" w:color="auto"/>
      </w:pBdr>
      <w:spacing w:after="0"/>
      <w:jc w:val="center"/>
    </w:pPr>
    <w:rPr>
      <w:rFonts w:ascii="Arial" w:eastAsiaTheme="minorEastAsia"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741A86"/>
    <w:rPr>
      <w:rFonts w:ascii="Arial" w:hAnsi="Arial" w:cs="Arial"/>
      <w:vanish/>
      <w:sz w:val="16"/>
      <w:szCs w:val="16"/>
      <w:lang w:eastAsia="en-US"/>
    </w:rPr>
  </w:style>
  <w:style w:type="character" w:customStyle="1" w:styleId="apple-converted-space">
    <w:name w:val="apple-converted-space"/>
    <w:basedOn w:val="DefaultParagraphFont"/>
    <w:rsid w:val="00741A86"/>
  </w:style>
  <w:style w:type="paragraph" w:styleId="z-BottomofForm">
    <w:name w:val="HTML Bottom of Form"/>
    <w:basedOn w:val="Normal"/>
    <w:next w:val="Normal"/>
    <w:link w:val="z-BottomofFormChar"/>
    <w:hidden/>
    <w:uiPriority w:val="99"/>
    <w:semiHidden/>
    <w:unhideWhenUsed/>
    <w:rsid w:val="00741A86"/>
    <w:pPr>
      <w:pBdr>
        <w:top w:val="single" w:sz="6" w:space="1" w:color="auto"/>
      </w:pBdr>
      <w:spacing w:after="0"/>
      <w:jc w:val="center"/>
    </w:pPr>
    <w:rPr>
      <w:rFonts w:ascii="Arial" w:eastAsiaTheme="minorEastAsia"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741A86"/>
    <w:rPr>
      <w:rFonts w:ascii="Arial" w:hAnsi="Arial" w:cs="Arial"/>
      <w:vanish/>
      <w:sz w:val="16"/>
      <w:szCs w:val="16"/>
      <w:lang w:eastAsia="en-US"/>
    </w:rPr>
  </w:style>
  <w:style w:type="paragraph" w:styleId="Caption">
    <w:name w:val="caption"/>
    <w:basedOn w:val="Normal"/>
    <w:next w:val="Normal"/>
    <w:uiPriority w:val="35"/>
    <w:unhideWhenUsed/>
    <w:qFormat/>
    <w:rsid w:val="009B2562"/>
    <w:pPr>
      <w:spacing w:after="200"/>
    </w:pPr>
    <w:rPr>
      <w:b/>
      <w:bCs/>
      <w:color w:val="4F81BD" w:themeColor="accent1"/>
      <w:sz w:val="18"/>
      <w:szCs w:val="18"/>
    </w:rPr>
  </w:style>
  <w:style w:type="paragraph" w:styleId="FootnoteText">
    <w:name w:val="footnote text"/>
    <w:basedOn w:val="Normal"/>
    <w:link w:val="FootnoteTextChar"/>
    <w:uiPriority w:val="99"/>
    <w:unhideWhenUsed/>
    <w:rsid w:val="00601C29"/>
    <w:pPr>
      <w:spacing w:after="0"/>
    </w:pPr>
    <w:rPr>
      <w:sz w:val="24"/>
      <w:szCs w:val="24"/>
    </w:rPr>
  </w:style>
  <w:style w:type="character" w:customStyle="1" w:styleId="FootnoteTextChar">
    <w:name w:val="Footnote Text Char"/>
    <w:basedOn w:val="DefaultParagraphFont"/>
    <w:link w:val="FootnoteText"/>
    <w:uiPriority w:val="99"/>
    <w:rsid w:val="00601C29"/>
    <w:rPr>
      <w:rFonts w:ascii="Calibri" w:eastAsia="Calibri" w:hAnsi="Calibri" w:cs="Times New Roman"/>
      <w:lang w:val="en-GB"/>
    </w:rPr>
  </w:style>
  <w:style w:type="character" w:styleId="FootnoteReference">
    <w:name w:val="footnote reference"/>
    <w:basedOn w:val="DefaultParagraphFont"/>
    <w:uiPriority w:val="99"/>
    <w:unhideWhenUsed/>
    <w:rsid w:val="00601C29"/>
    <w:rPr>
      <w:vertAlign w:val="superscript"/>
    </w:rPr>
  </w:style>
  <w:style w:type="character" w:customStyle="1" w:styleId="Heading5Char">
    <w:name w:val="Heading 5 Char"/>
    <w:basedOn w:val="DefaultParagraphFont"/>
    <w:link w:val="Heading5"/>
    <w:uiPriority w:val="9"/>
    <w:semiHidden/>
    <w:rsid w:val="00041EA2"/>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basedOn w:val="DefaultParagraphFont"/>
    <w:link w:val="Heading6"/>
    <w:uiPriority w:val="9"/>
    <w:semiHidden/>
    <w:rsid w:val="00041EA2"/>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uiPriority w:val="9"/>
    <w:semiHidden/>
    <w:rsid w:val="00041EA2"/>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semiHidden/>
    <w:rsid w:val="00041EA2"/>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041EA2"/>
    <w:rPr>
      <w:rFonts w:asciiTheme="majorHAnsi" w:eastAsiaTheme="majorEastAsia" w:hAnsiTheme="majorHAnsi" w:cstheme="majorBidi"/>
      <w:i/>
      <w:iCs/>
      <w:color w:val="404040" w:themeColor="text1" w:themeTint="BF"/>
      <w:sz w:val="20"/>
      <w:szCs w:val="20"/>
      <w:lang w:val="en-GB"/>
    </w:rPr>
  </w:style>
  <w:style w:type="paragraph" w:customStyle="1" w:styleId="AnReq">
    <w:name w:val="An./Req."/>
    <w:basedOn w:val="Normal"/>
    <w:autoRedefine/>
    <w:qFormat/>
    <w:rsid w:val="00641FFB"/>
    <w:pPr>
      <w:keepNext/>
    </w:pPr>
    <w:rPr>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F7"/>
    <w:pPr>
      <w:spacing w:after="120"/>
      <w:jc w:val="both"/>
    </w:pPr>
    <w:rPr>
      <w:rFonts w:ascii="Calibri" w:eastAsia="Calibri" w:hAnsi="Calibri" w:cs="Times New Roman"/>
      <w:sz w:val="22"/>
      <w:szCs w:val="22"/>
      <w:lang w:val="en-GB"/>
    </w:rPr>
  </w:style>
  <w:style w:type="paragraph" w:styleId="Heading1">
    <w:name w:val="heading 1"/>
    <w:basedOn w:val="Normal"/>
    <w:next w:val="Normal"/>
    <w:link w:val="Heading1Char"/>
    <w:autoRedefine/>
    <w:uiPriority w:val="9"/>
    <w:qFormat/>
    <w:rsid w:val="00A02F5D"/>
    <w:pPr>
      <w:keepNext/>
      <w:keepLines/>
      <w:numPr>
        <w:numId w:val="23"/>
      </w:numPr>
      <w:spacing w:before="480" w:line="276" w:lineRule="auto"/>
      <w:outlineLvl w:val="0"/>
    </w:pPr>
    <w:rPr>
      <w:rFonts w:ascii="Cambria" w:eastAsia="ＭＳ ゴシック" w:hAnsi="Cambria"/>
      <w:b/>
      <w:bCs/>
      <w:color w:val="345A8A"/>
      <w:sz w:val="32"/>
      <w:szCs w:val="32"/>
    </w:rPr>
  </w:style>
  <w:style w:type="paragraph" w:styleId="Heading2">
    <w:name w:val="heading 2"/>
    <w:basedOn w:val="Normal"/>
    <w:next w:val="Normal"/>
    <w:link w:val="Heading2Char"/>
    <w:autoRedefine/>
    <w:uiPriority w:val="9"/>
    <w:unhideWhenUsed/>
    <w:qFormat/>
    <w:rsid w:val="00041EA2"/>
    <w:pPr>
      <w:keepNext/>
      <w:keepLines/>
      <w:numPr>
        <w:ilvl w:val="1"/>
        <w:numId w:val="23"/>
      </w:numPr>
      <w:spacing w:before="360" w:line="276" w:lineRule="auto"/>
      <w:outlineLvl w:val="1"/>
    </w:pPr>
    <w:rPr>
      <w:rFonts w:ascii="Cambria" w:eastAsia="ＭＳ ゴシック" w:hAnsi="Cambria"/>
      <w:b/>
      <w:bCs/>
      <w:color w:val="4F81BD"/>
      <w:sz w:val="26"/>
      <w:szCs w:val="26"/>
    </w:rPr>
  </w:style>
  <w:style w:type="paragraph" w:styleId="Heading3">
    <w:name w:val="heading 3"/>
    <w:basedOn w:val="Normal"/>
    <w:next w:val="Normal"/>
    <w:link w:val="Heading3Char"/>
    <w:autoRedefine/>
    <w:uiPriority w:val="9"/>
    <w:unhideWhenUsed/>
    <w:qFormat/>
    <w:rsid w:val="00041EA2"/>
    <w:pPr>
      <w:keepNext/>
      <w:keepLines/>
      <w:numPr>
        <w:ilvl w:val="2"/>
        <w:numId w:val="23"/>
      </w:numPr>
      <w:spacing w:before="200" w:line="276" w:lineRule="auto"/>
      <w:outlineLvl w:val="2"/>
    </w:pPr>
    <w:rPr>
      <w:rFonts w:ascii="Cambria" w:eastAsia="ＭＳ ゴシック" w:hAnsi="Cambria"/>
      <w:b/>
      <w:bCs/>
      <w:color w:val="4F81BD"/>
    </w:rPr>
  </w:style>
  <w:style w:type="paragraph" w:styleId="Heading4">
    <w:name w:val="heading 4"/>
    <w:basedOn w:val="Normal"/>
    <w:next w:val="Normal"/>
    <w:link w:val="Heading4Char"/>
    <w:uiPriority w:val="9"/>
    <w:unhideWhenUsed/>
    <w:qFormat/>
    <w:rsid w:val="00041EA2"/>
    <w:pPr>
      <w:keepNext/>
      <w:keepLines/>
      <w:numPr>
        <w:ilvl w:val="3"/>
        <w:numId w:val="2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1EA2"/>
    <w:pPr>
      <w:keepNext/>
      <w:keepLines/>
      <w:numPr>
        <w:ilvl w:val="4"/>
        <w:numId w:val="2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41EA2"/>
    <w:pPr>
      <w:keepNext/>
      <w:keepLines/>
      <w:numPr>
        <w:ilvl w:val="5"/>
        <w:numId w:val="2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41EA2"/>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1EA2"/>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1EA2"/>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02F5D"/>
    <w:rPr>
      <w:rFonts w:ascii="Cambria" w:eastAsia="ＭＳ ゴシック" w:hAnsi="Cambria" w:cs="Times New Roman"/>
      <w:b/>
      <w:bCs/>
      <w:color w:val="345A8A"/>
      <w:sz w:val="32"/>
      <w:szCs w:val="32"/>
      <w:lang w:val="en-GB"/>
    </w:rPr>
  </w:style>
  <w:style w:type="character" w:customStyle="1" w:styleId="Heading2Char">
    <w:name w:val="Heading 2 Char"/>
    <w:link w:val="Heading2"/>
    <w:uiPriority w:val="9"/>
    <w:rsid w:val="00041EA2"/>
    <w:rPr>
      <w:rFonts w:ascii="Cambria" w:eastAsia="ＭＳ ゴシック" w:hAnsi="Cambria" w:cs="Times New Roman"/>
      <w:b/>
      <w:bCs/>
      <w:color w:val="4F81BD"/>
      <w:sz w:val="26"/>
      <w:szCs w:val="26"/>
      <w:lang w:val="en-GB"/>
    </w:rPr>
  </w:style>
  <w:style w:type="character" w:customStyle="1" w:styleId="Heading3Char">
    <w:name w:val="Heading 3 Char"/>
    <w:link w:val="Heading3"/>
    <w:uiPriority w:val="9"/>
    <w:rsid w:val="00041EA2"/>
    <w:rPr>
      <w:rFonts w:ascii="Cambria" w:eastAsia="ＭＳ ゴシック" w:hAnsi="Cambria" w:cs="Times New Roman"/>
      <w:b/>
      <w:bCs/>
      <w:color w:val="4F81BD"/>
      <w:sz w:val="22"/>
      <w:szCs w:val="22"/>
      <w:lang w:val="en-GB"/>
    </w:rPr>
  </w:style>
  <w:style w:type="paragraph" w:customStyle="1" w:styleId="Actionprogress">
    <w:name w:val="Action progress"/>
    <w:basedOn w:val="Normal"/>
    <w:qFormat/>
    <w:rsid w:val="00274AF7"/>
    <w:pPr>
      <w:framePr w:hSpace="181" w:wrap="around" w:vAnchor="text" w:hAnchor="page" w:x="1345" w:y="1"/>
      <w:ind w:left="1191" w:hanging="1191"/>
    </w:pPr>
    <w:rPr>
      <w:i/>
      <w:color w:val="000000"/>
    </w:rPr>
  </w:style>
  <w:style w:type="paragraph" w:styleId="BalloonText">
    <w:name w:val="Balloon Text"/>
    <w:basedOn w:val="Normal"/>
    <w:link w:val="BalloonTextChar"/>
    <w:uiPriority w:val="99"/>
    <w:semiHidden/>
    <w:unhideWhenUsed/>
    <w:rsid w:val="00701A6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1A6B"/>
    <w:rPr>
      <w:rFonts w:ascii="Lucida Grande" w:eastAsia="Calibri" w:hAnsi="Lucida Grande" w:cs="Lucida Grande"/>
      <w:sz w:val="18"/>
      <w:szCs w:val="18"/>
      <w:lang w:val="en-GB"/>
    </w:rPr>
  </w:style>
  <w:style w:type="character" w:styleId="BookTitle">
    <w:name w:val="Book Title"/>
    <w:basedOn w:val="DefaultParagraphFont"/>
    <w:uiPriority w:val="33"/>
    <w:qFormat/>
    <w:rsid w:val="000F2980"/>
    <w:rPr>
      <w:b/>
      <w:bCs/>
      <w:smallCaps/>
      <w:spacing w:val="5"/>
    </w:rPr>
  </w:style>
  <w:style w:type="paragraph" w:styleId="Title">
    <w:name w:val="Title"/>
    <w:basedOn w:val="Normal"/>
    <w:next w:val="Normal"/>
    <w:link w:val="TitleChar"/>
    <w:uiPriority w:val="10"/>
    <w:qFormat/>
    <w:rsid w:val="000F29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2980"/>
    <w:rPr>
      <w:rFonts w:asciiTheme="majorHAnsi" w:eastAsiaTheme="majorEastAsia" w:hAnsiTheme="majorHAnsi" w:cstheme="majorBidi"/>
      <w:color w:val="17365D" w:themeColor="text2" w:themeShade="BF"/>
      <w:spacing w:val="5"/>
      <w:kern w:val="28"/>
      <w:sz w:val="52"/>
      <w:szCs w:val="52"/>
      <w:lang w:val="en-GB"/>
    </w:rPr>
  </w:style>
  <w:style w:type="character" w:styleId="Hyperlink">
    <w:name w:val="Hyperlink"/>
    <w:basedOn w:val="DefaultParagraphFont"/>
    <w:uiPriority w:val="99"/>
    <w:unhideWhenUsed/>
    <w:rsid w:val="00535E38"/>
    <w:rPr>
      <w:color w:val="0000FF" w:themeColor="hyperlink"/>
      <w:u w:val="single"/>
    </w:rPr>
  </w:style>
  <w:style w:type="table" w:styleId="TableGrid">
    <w:name w:val="Table Grid"/>
    <w:basedOn w:val="TableNormal"/>
    <w:uiPriority w:val="59"/>
    <w:rsid w:val="008C52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68EC"/>
    <w:pPr>
      <w:ind w:left="720"/>
      <w:contextualSpacing/>
    </w:pPr>
  </w:style>
  <w:style w:type="paragraph" w:styleId="Footer">
    <w:name w:val="footer"/>
    <w:basedOn w:val="Normal"/>
    <w:link w:val="FooterChar"/>
    <w:uiPriority w:val="99"/>
    <w:unhideWhenUsed/>
    <w:rsid w:val="00303FFF"/>
    <w:pPr>
      <w:tabs>
        <w:tab w:val="center" w:pos="4320"/>
        <w:tab w:val="right" w:pos="8640"/>
      </w:tabs>
      <w:spacing w:after="0"/>
    </w:pPr>
  </w:style>
  <w:style w:type="character" w:customStyle="1" w:styleId="FooterChar">
    <w:name w:val="Footer Char"/>
    <w:basedOn w:val="DefaultParagraphFont"/>
    <w:link w:val="Footer"/>
    <w:uiPriority w:val="99"/>
    <w:rsid w:val="00303FFF"/>
    <w:rPr>
      <w:rFonts w:ascii="Calibri" w:eastAsia="Calibri" w:hAnsi="Calibri" w:cs="Times New Roman"/>
      <w:sz w:val="22"/>
      <w:szCs w:val="22"/>
      <w:lang w:val="en-GB"/>
    </w:rPr>
  </w:style>
  <w:style w:type="character" w:styleId="PageNumber">
    <w:name w:val="page number"/>
    <w:basedOn w:val="DefaultParagraphFont"/>
    <w:uiPriority w:val="99"/>
    <w:semiHidden/>
    <w:unhideWhenUsed/>
    <w:rsid w:val="00303FFF"/>
  </w:style>
  <w:style w:type="paragraph" w:styleId="Header">
    <w:name w:val="header"/>
    <w:basedOn w:val="Normal"/>
    <w:link w:val="HeaderChar"/>
    <w:uiPriority w:val="99"/>
    <w:unhideWhenUsed/>
    <w:rsid w:val="006D6C3C"/>
    <w:pPr>
      <w:tabs>
        <w:tab w:val="center" w:pos="4320"/>
        <w:tab w:val="right" w:pos="8640"/>
      </w:tabs>
      <w:spacing w:after="0"/>
    </w:pPr>
  </w:style>
  <w:style w:type="character" w:customStyle="1" w:styleId="HeaderChar">
    <w:name w:val="Header Char"/>
    <w:basedOn w:val="DefaultParagraphFont"/>
    <w:link w:val="Header"/>
    <w:uiPriority w:val="99"/>
    <w:rsid w:val="006D6C3C"/>
    <w:rPr>
      <w:rFonts w:ascii="Calibri" w:eastAsia="Calibri" w:hAnsi="Calibri" w:cs="Times New Roman"/>
      <w:sz w:val="22"/>
      <w:szCs w:val="22"/>
      <w:lang w:val="en-GB"/>
    </w:rPr>
  </w:style>
  <w:style w:type="character" w:styleId="CommentReference">
    <w:name w:val="annotation reference"/>
    <w:basedOn w:val="DefaultParagraphFont"/>
    <w:uiPriority w:val="99"/>
    <w:semiHidden/>
    <w:unhideWhenUsed/>
    <w:rsid w:val="00C25364"/>
    <w:rPr>
      <w:sz w:val="18"/>
      <w:szCs w:val="18"/>
    </w:rPr>
  </w:style>
  <w:style w:type="paragraph" w:customStyle="1" w:styleId="MemoTitle">
    <w:name w:val="Memo Title"/>
    <w:basedOn w:val="Title"/>
    <w:next w:val="MemoSubtitle"/>
    <w:qFormat/>
    <w:rsid w:val="004E3C2F"/>
    <w:pPr>
      <w:spacing w:before="480" w:after="600"/>
      <w:jc w:val="center"/>
    </w:pPr>
    <w:rPr>
      <w:sz w:val="72"/>
    </w:rPr>
  </w:style>
  <w:style w:type="paragraph" w:customStyle="1" w:styleId="MemoSubtitle">
    <w:name w:val="Memo Subtitle"/>
    <w:basedOn w:val="Title"/>
    <w:next w:val="Normal"/>
    <w:qFormat/>
    <w:rsid w:val="00917F0E"/>
    <w:pPr>
      <w:jc w:val="center"/>
    </w:pPr>
  </w:style>
  <w:style w:type="paragraph" w:styleId="CommentText">
    <w:name w:val="annotation text"/>
    <w:basedOn w:val="Normal"/>
    <w:link w:val="CommentTextChar"/>
    <w:uiPriority w:val="99"/>
    <w:semiHidden/>
    <w:unhideWhenUsed/>
    <w:rsid w:val="00C25364"/>
    <w:rPr>
      <w:sz w:val="24"/>
      <w:szCs w:val="24"/>
    </w:rPr>
  </w:style>
  <w:style w:type="character" w:customStyle="1" w:styleId="CommentTextChar">
    <w:name w:val="Comment Text Char"/>
    <w:basedOn w:val="DefaultParagraphFont"/>
    <w:link w:val="CommentText"/>
    <w:uiPriority w:val="99"/>
    <w:semiHidden/>
    <w:rsid w:val="00C25364"/>
    <w:rPr>
      <w:rFonts w:ascii="Calibri" w:eastAsia="Calibri" w:hAnsi="Calibri" w:cs="Times New Roman"/>
      <w:lang w:val="en-GB"/>
    </w:rPr>
  </w:style>
  <w:style w:type="paragraph" w:styleId="CommentSubject">
    <w:name w:val="annotation subject"/>
    <w:basedOn w:val="CommentText"/>
    <w:next w:val="CommentText"/>
    <w:link w:val="CommentSubjectChar"/>
    <w:uiPriority w:val="99"/>
    <w:semiHidden/>
    <w:unhideWhenUsed/>
    <w:rsid w:val="00C25364"/>
    <w:rPr>
      <w:b/>
      <w:bCs/>
      <w:sz w:val="20"/>
      <w:szCs w:val="20"/>
    </w:rPr>
  </w:style>
  <w:style w:type="character" w:customStyle="1" w:styleId="CommentSubjectChar">
    <w:name w:val="Comment Subject Char"/>
    <w:basedOn w:val="CommentTextChar"/>
    <w:link w:val="CommentSubject"/>
    <w:uiPriority w:val="99"/>
    <w:semiHidden/>
    <w:rsid w:val="00C25364"/>
    <w:rPr>
      <w:rFonts w:ascii="Calibri" w:eastAsia="Calibri" w:hAnsi="Calibri" w:cs="Times New Roman"/>
      <w:b/>
      <w:bCs/>
      <w:sz w:val="20"/>
      <w:szCs w:val="20"/>
      <w:lang w:val="en-GB"/>
    </w:rPr>
  </w:style>
  <w:style w:type="paragraph" w:customStyle="1" w:styleId="Preface">
    <w:name w:val="Preface"/>
    <w:basedOn w:val="Normal"/>
    <w:next w:val="Normal"/>
    <w:qFormat/>
    <w:rsid w:val="004E3C2F"/>
    <w:pPr>
      <w:numPr>
        <w:numId w:val="17"/>
      </w:numPr>
      <w:suppressAutoHyphens/>
      <w:spacing w:before="120" w:after="40"/>
    </w:pPr>
    <w:rPr>
      <w:rFonts w:ascii="Times New Roman" w:eastAsia="Times New Roman" w:hAnsi="Times New Roman"/>
      <w:b/>
      <w:caps/>
      <w:sz w:val="24"/>
      <w:szCs w:val="20"/>
      <w:lang w:eastAsia="fr-FR"/>
    </w:rPr>
  </w:style>
  <w:style w:type="character" w:styleId="FollowedHyperlink">
    <w:name w:val="FollowedHyperlink"/>
    <w:basedOn w:val="DefaultParagraphFont"/>
    <w:uiPriority w:val="99"/>
    <w:semiHidden/>
    <w:unhideWhenUsed/>
    <w:rsid w:val="004E3C2F"/>
    <w:rPr>
      <w:color w:val="800080" w:themeColor="followedHyperlink"/>
      <w:u w:val="single"/>
    </w:rPr>
  </w:style>
  <w:style w:type="paragraph" w:styleId="TOC1">
    <w:name w:val="toc 1"/>
    <w:basedOn w:val="Normal"/>
    <w:next w:val="Normal"/>
    <w:autoRedefine/>
    <w:uiPriority w:val="39"/>
    <w:unhideWhenUsed/>
    <w:rsid w:val="00012121"/>
    <w:pPr>
      <w:spacing w:before="120" w:after="0"/>
      <w:jc w:val="left"/>
    </w:pPr>
    <w:rPr>
      <w:rFonts w:asciiTheme="majorHAnsi" w:hAnsiTheme="majorHAnsi"/>
      <w:b/>
      <w:color w:val="548DD4"/>
      <w:sz w:val="24"/>
      <w:szCs w:val="24"/>
    </w:rPr>
  </w:style>
  <w:style w:type="paragraph" w:styleId="TOC2">
    <w:name w:val="toc 2"/>
    <w:basedOn w:val="Normal"/>
    <w:next w:val="Normal"/>
    <w:autoRedefine/>
    <w:uiPriority w:val="39"/>
    <w:unhideWhenUsed/>
    <w:rsid w:val="00012121"/>
    <w:pPr>
      <w:spacing w:after="0"/>
      <w:jc w:val="left"/>
    </w:pPr>
    <w:rPr>
      <w:rFonts w:asciiTheme="minorHAnsi" w:hAnsiTheme="minorHAnsi"/>
    </w:rPr>
  </w:style>
  <w:style w:type="paragraph" w:styleId="TOC3">
    <w:name w:val="toc 3"/>
    <w:basedOn w:val="Normal"/>
    <w:next w:val="Normal"/>
    <w:autoRedefine/>
    <w:uiPriority w:val="39"/>
    <w:unhideWhenUsed/>
    <w:rsid w:val="00012121"/>
    <w:pPr>
      <w:spacing w:after="0"/>
      <w:ind w:left="220"/>
      <w:jc w:val="left"/>
    </w:pPr>
    <w:rPr>
      <w:rFonts w:asciiTheme="minorHAnsi" w:hAnsiTheme="minorHAnsi"/>
      <w:i/>
    </w:rPr>
  </w:style>
  <w:style w:type="paragraph" w:styleId="TOC4">
    <w:name w:val="toc 4"/>
    <w:basedOn w:val="Normal"/>
    <w:next w:val="Normal"/>
    <w:autoRedefine/>
    <w:uiPriority w:val="39"/>
    <w:unhideWhenUsed/>
    <w:rsid w:val="00012121"/>
    <w:pPr>
      <w:pBdr>
        <w:between w:val="double" w:sz="6" w:space="0" w:color="auto"/>
      </w:pBdr>
      <w:spacing w:after="0"/>
      <w:ind w:left="440"/>
      <w:jc w:val="left"/>
    </w:pPr>
    <w:rPr>
      <w:rFonts w:asciiTheme="minorHAnsi" w:hAnsiTheme="minorHAnsi"/>
      <w:sz w:val="20"/>
      <w:szCs w:val="20"/>
    </w:rPr>
  </w:style>
  <w:style w:type="paragraph" w:styleId="TOC5">
    <w:name w:val="toc 5"/>
    <w:basedOn w:val="Normal"/>
    <w:next w:val="Normal"/>
    <w:autoRedefine/>
    <w:uiPriority w:val="39"/>
    <w:unhideWhenUsed/>
    <w:rsid w:val="00012121"/>
    <w:pPr>
      <w:pBdr>
        <w:between w:val="double" w:sz="6" w:space="0" w:color="auto"/>
      </w:pBdr>
      <w:spacing w:after="0"/>
      <w:ind w:left="660"/>
      <w:jc w:val="left"/>
    </w:pPr>
    <w:rPr>
      <w:rFonts w:asciiTheme="minorHAnsi" w:hAnsiTheme="minorHAnsi"/>
      <w:sz w:val="20"/>
      <w:szCs w:val="20"/>
    </w:rPr>
  </w:style>
  <w:style w:type="paragraph" w:styleId="TOC6">
    <w:name w:val="toc 6"/>
    <w:basedOn w:val="Normal"/>
    <w:next w:val="Normal"/>
    <w:autoRedefine/>
    <w:uiPriority w:val="39"/>
    <w:unhideWhenUsed/>
    <w:rsid w:val="00012121"/>
    <w:pPr>
      <w:pBdr>
        <w:between w:val="double" w:sz="6" w:space="0" w:color="auto"/>
      </w:pBdr>
      <w:spacing w:after="0"/>
      <w:ind w:left="880"/>
      <w:jc w:val="left"/>
    </w:pPr>
    <w:rPr>
      <w:rFonts w:asciiTheme="minorHAnsi" w:hAnsiTheme="minorHAnsi"/>
      <w:sz w:val="20"/>
      <w:szCs w:val="20"/>
    </w:rPr>
  </w:style>
  <w:style w:type="paragraph" w:styleId="TOC7">
    <w:name w:val="toc 7"/>
    <w:basedOn w:val="Normal"/>
    <w:next w:val="Normal"/>
    <w:autoRedefine/>
    <w:uiPriority w:val="39"/>
    <w:unhideWhenUsed/>
    <w:rsid w:val="00012121"/>
    <w:pPr>
      <w:pBdr>
        <w:between w:val="double" w:sz="6" w:space="0" w:color="auto"/>
      </w:pBdr>
      <w:spacing w:after="0"/>
      <w:ind w:left="1100"/>
      <w:jc w:val="left"/>
    </w:pPr>
    <w:rPr>
      <w:rFonts w:asciiTheme="minorHAnsi" w:hAnsiTheme="minorHAnsi"/>
      <w:sz w:val="20"/>
      <w:szCs w:val="20"/>
    </w:rPr>
  </w:style>
  <w:style w:type="paragraph" w:styleId="TOC8">
    <w:name w:val="toc 8"/>
    <w:basedOn w:val="Normal"/>
    <w:next w:val="Normal"/>
    <w:autoRedefine/>
    <w:uiPriority w:val="39"/>
    <w:unhideWhenUsed/>
    <w:rsid w:val="00012121"/>
    <w:pPr>
      <w:pBdr>
        <w:between w:val="double" w:sz="6" w:space="0" w:color="auto"/>
      </w:pBdr>
      <w:spacing w:after="0"/>
      <w:ind w:left="1320"/>
      <w:jc w:val="left"/>
    </w:pPr>
    <w:rPr>
      <w:rFonts w:asciiTheme="minorHAnsi" w:hAnsiTheme="minorHAnsi"/>
      <w:sz w:val="20"/>
      <w:szCs w:val="20"/>
    </w:rPr>
  </w:style>
  <w:style w:type="paragraph" w:styleId="TOC9">
    <w:name w:val="toc 9"/>
    <w:basedOn w:val="Normal"/>
    <w:next w:val="Normal"/>
    <w:autoRedefine/>
    <w:uiPriority w:val="39"/>
    <w:unhideWhenUsed/>
    <w:rsid w:val="00012121"/>
    <w:pPr>
      <w:pBdr>
        <w:between w:val="double" w:sz="6" w:space="0" w:color="auto"/>
      </w:pBdr>
      <w:spacing w:after="0"/>
      <w:ind w:left="1540"/>
      <w:jc w:val="left"/>
    </w:pPr>
    <w:rPr>
      <w:rFonts w:asciiTheme="minorHAnsi" w:hAnsiTheme="minorHAnsi"/>
      <w:sz w:val="20"/>
      <w:szCs w:val="20"/>
    </w:rPr>
  </w:style>
  <w:style w:type="character" w:customStyle="1" w:styleId="Heading4Char">
    <w:name w:val="Heading 4 Char"/>
    <w:basedOn w:val="DefaultParagraphFont"/>
    <w:link w:val="Heading4"/>
    <w:uiPriority w:val="9"/>
    <w:rsid w:val="00041EA2"/>
    <w:rPr>
      <w:rFonts w:asciiTheme="majorHAnsi" w:eastAsiaTheme="majorEastAsia" w:hAnsiTheme="majorHAnsi" w:cstheme="majorBidi"/>
      <w:b/>
      <w:bCs/>
      <w:i/>
      <w:iCs/>
      <w:color w:val="4F81BD" w:themeColor="accent1"/>
      <w:sz w:val="22"/>
      <w:szCs w:val="22"/>
      <w:lang w:val="en-GB"/>
    </w:rPr>
  </w:style>
  <w:style w:type="paragraph" w:customStyle="1" w:styleId="Appendix1">
    <w:name w:val="Appendix 1"/>
    <w:basedOn w:val="Heading1"/>
    <w:link w:val="Appendix1Char"/>
    <w:autoRedefine/>
    <w:qFormat/>
    <w:rsid w:val="00F729DA"/>
    <w:pPr>
      <w:numPr>
        <w:numId w:val="19"/>
      </w:numPr>
    </w:pPr>
  </w:style>
  <w:style w:type="paragraph" w:customStyle="1" w:styleId="Appendix2">
    <w:name w:val="Appendix 2"/>
    <w:basedOn w:val="Heading2"/>
    <w:autoRedefine/>
    <w:qFormat/>
    <w:rsid w:val="00F729DA"/>
    <w:pPr>
      <w:numPr>
        <w:numId w:val="19"/>
      </w:numPr>
    </w:pPr>
  </w:style>
  <w:style w:type="paragraph" w:customStyle="1" w:styleId="Appendix3">
    <w:name w:val="Appendix 3"/>
    <w:basedOn w:val="Heading3"/>
    <w:autoRedefine/>
    <w:qFormat/>
    <w:rsid w:val="00F729DA"/>
    <w:pPr>
      <w:numPr>
        <w:numId w:val="19"/>
      </w:numPr>
    </w:pPr>
  </w:style>
  <w:style w:type="paragraph" w:customStyle="1" w:styleId="Appendix4">
    <w:name w:val="Appendix 4"/>
    <w:basedOn w:val="Heading4"/>
    <w:autoRedefine/>
    <w:qFormat/>
    <w:rsid w:val="00F729DA"/>
    <w:pPr>
      <w:numPr>
        <w:numId w:val="19"/>
      </w:numPr>
    </w:pPr>
  </w:style>
  <w:style w:type="character" w:customStyle="1" w:styleId="Appendix1Char">
    <w:name w:val="Appendix 1 Char"/>
    <w:basedOn w:val="Heading1Char"/>
    <w:link w:val="Appendix1"/>
    <w:rsid w:val="00F729DA"/>
    <w:rPr>
      <w:rFonts w:ascii="Cambria" w:eastAsia="ＭＳ ゴシック" w:hAnsi="Cambria" w:cs="Times New Roman"/>
      <w:b/>
      <w:bCs/>
      <w:color w:val="345A8A"/>
      <w:sz w:val="32"/>
      <w:szCs w:val="32"/>
      <w:lang w:val="en-GB"/>
    </w:rPr>
  </w:style>
  <w:style w:type="paragraph" w:styleId="z-TopofForm">
    <w:name w:val="HTML Top of Form"/>
    <w:basedOn w:val="Normal"/>
    <w:next w:val="Normal"/>
    <w:link w:val="z-TopofFormChar"/>
    <w:hidden/>
    <w:uiPriority w:val="99"/>
    <w:semiHidden/>
    <w:unhideWhenUsed/>
    <w:rsid w:val="00741A86"/>
    <w:pPr>
      <w:pBdr>
        <w:bottom w:val="single" w:sz="6" w:space="1" w:color="auto"/>
      </w:pBdr>
      <w:spacing w:after="0"/>
      <w:jc w:val="center"/>
    </w:pPr>
    <w:rPr>
      <w:rFonts w:ascii="Arial" w:eastAsiaTheme="minorEastAsia"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741A86"/>
    <w:rPr>
      <w:rFonts w:ascii="Arial" w:hAnsi="Arial" w:cs="Arial"/>
      <w:vanish/>
      <w:sz w:val="16"/>
      <w:szCs w:val="16"/>
      <w:lang w:eastAsia="en-US"/>
    </w:rPr>
  </w:style>
  <w:style w:type="character" w:customStyle="1" w:styleId="apple-converted-space">
    <w:name w:val="apple-converted-space"/>
    <w:basedOn w:val="DefaultParagraphFont"/>
    <w:rsid w:val="00741A86"/>
  </w:style>
  <w:style w:type="paragraph" w:styleId="z-BottomofForm">
    <w:name w:val="HTML Bottom of Form"/>
    <w:basedOn w:val="Normal"/>
    <w:next w:val="Normal"/>
    <w:link w:val="z-BottomofFormChar"/>
    <w:hidden/>
    <w:uiPriority w:val="99"/>
    <w:semiHidden/>
    <w:unhideWhenUsed/>
    <w:rsid w:val="00741A86"/>
    <w:pPr>
      <w:pBdr>
        <w:top w:val="single" w:sz="6" w:space="1" w:color="auto"/>
      </w:pBdr>
      <w:spacing w:after="0"/>
      <w:jc w:val="center"/>
    </w:pPr>
    <w:rPr>
      <w:rFonts w:ascii="Arial" w:eastAsiaTheme="minorEastAsia"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741A86"/>
    <w:rPr>
      <w:rFonts w:ascii="Arial" w:hAnsi="Arial" w:cs="Arial"/>
      <w:vanish/>
      <w:sz w:val="16"/>
      <w:szCs w:val="16"/>
      <w:lang w:eastAsia="en-US"/>
    </w:rPr>
  </w:style>
  <w:style w:type="paragraph" w:styleId="Caption">
    <w:name w:val="caption"/>
    <w:basedOn w:val="Normal"/>
    <w:next w:val="Normal"/>
    <w:uiPriority w:val="35"/>
    <w:unhideWhenUsed/>
    <w:qFormat/>
    <w:rsid w:val="009B2562"/>
    <w:pPr>
      <w:spacing w:after="200"/>
    </w:pPr>
    <w:rPr>
      <w:b/>
      <w:bCs/>
      <w:color w:val="4F81BD" w:themeColor="accent1"/>
      <w:sz w:val="18"/>
      <w:szCs w:val="18"/>
    </w:rPr>
  </w:style>
  <w:style w:type="paragraph" w:styleId="FootnoteText">
    <w:name w:val="footnote text"/>
    <w:basedOn w:val="Normal"/>
    <w:link w:val="FootnoteTextChar"/>
    <w:uiPriority w:val="99"/>
    <w:unhideWhenUsed/>
    <w:rsid w:val="00601C29"/>
    <w:pPr>
      <w:spacing w:after="0"/>
    </w:pPr>
    <w:rPr>
      <w:sz w:val="24"/>
      <w:szCs w:val="24"/>
    </w:rPr>
  </w:style>
  <w:style w:type="character" w:customStyle="1" w:styleId="FootnoteTextChar">
    <w:name w:val="Footnote Text Char"/>
    <w:basedOn w:val="DefaultParagraphFont"/>
    <w:link w:val="FootnoteText"/>
    <w:uiPriority w:val="99"/>
    <w:rsid w:val="00601C29"/>
    <w:rPr>
      <w:rFonts w:ascii="Calibri" w:eastAsia="Calibri" w:hAnsi="Calibri" w:cs="Times New Roman"/>
      <w:lang w:val="en-GB"/>
    </w:rPr>
  </w:style>
  <w:style w:type="character" w:styleId="FootnoteReference">
    <w:name w:val="footnote reference"/>
    <w:basedOn w:val="DefaultParagraphFont"/>
    <w:uiPriority w:val="99"/>
    <w:unhideWhenUsed/>
    <w:rsid w:val="00601C29"/>
    <w:rPr>
      <w:vertAlign w:val="superscript"/>
    </w:rPr>
  </w:style>
  <w:style w:type="character" w:customStyle="1" w:styleId="Heading5Char">
    <w:name w:val="Heading 5 Char"/>
    <w:basedOn w:val="DefaultParagraphFont"/>
    <w:link w:val="Heading5"/>
    <w:uiPriority w:val="9"/>
    <w:semiHidden/>
    <w:rsid w:val="00041EA2"/>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basedOn w:val="DefaultParagraphFont"/>
    <w:link w:val="Heading6"/>
    <w:uiPriority w:val="9"/>
    <w:semiHidden/>
    <w:rsid w:val="00041EA2"/>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uiPriority w:val="9"/>
    <w:semiHidden/>
    <w:rsid w:val="00041EA2"/>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semiHidden/>
    <w:rsid w:val="00041EA2"/>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041EA2"/>
    <w:rPr>
      <w:rFonts w:asciiTheme="majorHAnsi" w:eastAsiaTheme="majorEastAsia" w:hAnsiTheme="majorHAnsi" w:cstheme="majorBidi"/>
      <w:i/>
      <w:iCs/>
      <w:color w:val="404040" w:themeColor="text1" w:themeTint="BF"/>
      <w:sz w:val="20"/>
      <w:szCs w:val="20"/>
      <w:lang w:val="en-GB"/>
    </w:rPr>
  </w:style>
  <w:style w:type="paragraph" w:customStyle="1" w:styleId="AnReq">
    <w:name w:val="An./Req."/>
    <w:basedOn w:val="Normal"/>
    <w:autoRedefine/>
    <w:qFormat/>
    <w:rsid w:val="00641FFB"/>
    <w:pPr>
      <w:keepNex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06835">
      <w:bodyDiv w:val="1"/>
      <w:marLeft w:val="0"/>
      <w:marRight w:val="0"/>
      <w:marTop w:val="0"/>
      <w:marBottom w:val="0"/>
      <w:divBdr>
        <w:top w:val="none" w:sz="0" w:space="0" w:color="auto"/>
        <w:left w:val="none" w:sz="0" w:space="0" w:color="auto"/>
        <w:bottom w:val="none" w:sz="0" w:space="0" w:color="auto"/>
        <w:right w:val="none" w:sz="0" w:space="0" w:color="auto"/>
      </w:divBdr>
    </w:div>
    <w:div w:id="242880401">
      <w:bodyDiv w:val="1"/>
      <w:marLeft w:val="0"/>
      <w:marRight w:val="0"/>
      <w:marTop w:val="0"/>
      <w:marBottom w:val="0"/>
      <w:divBdr>
        <w:top w:val="none" w:sz="0" w:space="0" w:color="auto"/>
        <w:left w:val="none" w:sz="0" w:space="0" w:color="auto"/>
        <w:bottom w:val="none" w:sz="0" w:space="0" w:color="auto"/>
        <w:right w:val="none" w:sz="0" w:space="0" w:color="auto"/>
      </w:divBdr>
    </w:div>
    <w:div w:id="265768858">
      <w:bodyDiv w:val="1"/>
      <w:marLeft w:val="0"/>
      <w:marRight w:val="0"/>
      <w:marTop w:val="0"/>
      <w:marBottom w:val="0"/>
      <w:divBdr>
        <w:top w:val="none" w:sz="0" w:space="0" w:color="auto"/>
        <w:left w:val="none" w:sz="0" w:space="0" w:color="auto"/>
        <w:bottom w:val="none" w:sz="0" w:space="0" w:color="auto"/>
        <w:right w:val="none" w:sz="0" w:space="0" w:color="auto"/>
      </w:divBdr>
    </w:div>
    <w:div w:id="337733259">
      <w:bodyDiv w:val="1"/>
      <w:marLeft w:val="0"/>
      <w:marRight w:val="0"/>
      <w:marTop w:val="0"/>
      <w:marBottom w:val="0"/>
      <w:divBdr>
        <w:top w:val="none" w:sz="0" w:space="0" w:color="auto"/>
        <w:left w:val="none" w:sz="0" w:space="0" w:color="auto"/>
        <w:bottom w:val="none" w:sz="0" w:space="0" w:color="auto"/>
        <w:right w:val="none" w:sz="0" w:space="0" w:color="auto"/>
      </w:divBdr>
    </w:div>
    <w:div w:id="349842409">
      <w:bodyDiv w:val="1"/>
      <w:marLeft w:val="0"/>
      <w:marRight w:val="0"/>
      <w:marTop w:val="0"/>
      <w:marBottom w:val="0"/>
      <w:divBdr>
        <w:top w:val="none" w:sz="0" w:space="0" w:color="auto"/>
        <w:left w:val="none" w:sz="0" w:space="0" w:color="auto"/>
        <w:bottom w:val="none" w:sz="0" w:space="0" w:color="auto"/>
        <w:right w:val="none" w:sz="0" w:space="0" w:color="auto"/>
      </w:divBdr>
    </w:div>
    <w:div w:id="464541193">
      <w:bodyDiv w:val="1"/>
      <w:marLeft w:val="0"/>
      <w:marRight w:val="0"/>
      <w:marTop w:val="0"/>
      <w:marBottom w:val="0"/>
      <w:divBdr>
        <w:top w:val="none" w:sz="0" w:space="0" w:color="auto"/>
        <w:left w:val="none" w:sz="0" w:space="0" w:color="auto"/>
        <w:bottom w:val="none" w:sz="0" w:space="0" w:color="auto"/>
        <w:right w:val="none" w:sz="0" w:space="0" w:color="auto"/>
      </w:divBdr>
    </w:div>
    <w:div w:id="687560638">
      <w:bodyDiv w:val="1"/>
      <w:marLeft w:val="0"/>
      <w:marRight w:val="0"/>
      <w:marTop w:val="0"/>
      <w:marBottom w:val="0"/>
      <w:divBdr>
        <w:top w:val="none" w:sz="0" w:space="0" w:color="auto"/>
        <w:left w:val="none" w:sz="0" w:space="0" w:color="auto"/>
        <w:bottom w:val="none" w:sz="0" w:space="0" w:color="auto"/>
        <w:right w:val="none" w:sz="0" w:space="0" w:color="auto"/>
      </w:divBdr>
    </w:div>
    <w:div w:id="695276623">
      <w:bodyDiv w:val="1"/>
      <w:marLeft w:val="0"/>
      <w:marRight w:val="0"/>
      <w:marTop w:val="0"/>
      <w:marBottom w:val="0"/>
      <w:divBdr>
        <w:top w:val="none" w:sz="0" w:space="0" w:color="auto"/>
        <w:left w:val="none" w:sz="0" w:space="0" w:color="auto"/>
        <w:bottom w:val="none" w:sz="0" w:space="0" w:color="auto"/>
        <w:right w:val="none" w:sz="0" w:space="0" w:color="auto"/>
      </w:divBdr>
    </w:div>
    <w:div w:id="856845675">
      <w:bodyDiv w:val="1"/>
      <w:marLeft w:val="0"/>
      <w:marRight w:val="0"/>
      <w:marTop w:val="0"/>
      <w:marBottom w:val="0"/>
      <w:divBdr>
        <w:top w:val="none" w:sz="0" w:space="0" w:color="auto"/>
        <w:left w:val="none" w:sz="0" w:space="0" w:color="auto"/>
        <w:bottom w:val="none" w:sz="0" w:space="0" w:color="auto"/>
        <w:right w:val="none" w:sz="0" w:space="0" w:color="auto"/>
      </w:divBdr>
    </w:div>
    <w:div w:id="941184068">
      <w:bodyDiv w:val="1"/>
      <w:marLeft w:val="0"/>
      <w:marRight w:val="0"/>
      <w:marTop w:val="0"/>
      <w:marBottom w:val="0"/>
      <w:divBdr>
        <w:top w:val="none" w:sz="0" w:space="0" w:color="auto"/>
        <w:left w:val="none" w:sz="0" w:space="0" w:color="auto"/>
        <w:bottom w:val="none" w:sz="0" w:space="0" w:color="auto"/>
        <w:right w:val="none" w:sz="0" w:space="0" w:color="auto"/>
      </w:divBdr>
    </w:div>
    <w:div w:id="1077089629">
      <w:bodyDiv w:val="1"/>
      <w:marLeft w:val="0"/>
      <w:marRight w:val="0"/>
      <w:marTop w:val="0"/>
      <w:marBottom w:val="0"/>
      <w:divBdr>
        <w:top w:val="none" w:sz="0" w:space="0" w:color="auto"/>
        <w:left w:val="none" w:sz="0" w:space="0" w:color="auto"/>
        <w:bottom w:val="none" w:sz="0" w:space="0" w:color="auto"/>
        <w:right w:val="none" w:sz="0" w:space="0" w:color="auto"/>
      </w:divBdr>
    </w:div>
    <w:div w:id="15377367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reativecommons.org/licenses/by-nc/3.0"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1.emf"/><Relationship Id="rId11" Type="http://schemas.openxmlformats.org/officeDocument/2006/relationships/image" Target="media/image2.png"/><Relationship Id="rId12" Type="http://schemas.openxmlformats.org/officeDocument/2006/relationships/hyperlink" Target="http://repository.egi.eu" TargetMode="External"/><Relationship Id="rId13" Type="http://schemas.openxmlformats.org/officeDocument/2006/relationships/hyperlink" Target="https://forum.egi.eu/" TargetMode="External"/><Relationship Id="rId14" Type="http://schemas.openxmlformats.org/officeDocument/2006/relationships/hyperlink" Target="https://forum.egi.eu/" TargetMode="External"/><Relationship Id="rId15" Type="http://schemas.openxmlformats.org/officeDocument/2006/relationships/hyperlink" Target="http://go.egi.eu/TCB-15" TargetMode="External"/><Relationship Id="rId16" Type="http://schemas.openxmlformats.org/officeDocument/2006/relationships/hyperlink" Target="http://go.egi.eu/TCB-14" TargetMode="External"/><Relationship Id="rId17" Type="http://schemas.openxmlformats.org/officeDocument/2006/relationships/hyperlink" Target="https://indico.egi.eu/indico/getFile.py/access?sessionId=5&amp;resId=0&amp;materialId=1&amp;confId=1170" TargetMode="External"/><Relationship Id="rId18" Type="http://schemas.openxmlformats.org/officeDocument/2006/relationships/hyperlink" Target="https://documents.egi.eu/document/970"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 Id="rId3"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el:Library:Application%20Support:Microsoft:Office:User%20Templates:My%20Templates:EGI%20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19F3526-4A77-C845-A494-50430D46D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EGI Memo.dotx</Template>
  <TotalTime>2656</TotalTime>
  <Pages>8</Pages>
  <Words>2637</Words>
  <Characters>15031</Characters>
  <Application>Microsoft Macintosh Word</Application>
  <DocSecurity>0</DocSecurity>
  <Lines>125</Lines>
  <Paragraphs>35</Paragraphs>
  <ScaleCrop>false</ScaleCrop>
  <Company>EGI.eu</Company>
  <LinksUpToDate>false</LinksUpToDate>
  <CharactersWithSpaces>17633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Drescher</dc:creator>
  <cp:keywords/>
  <dc:description/>
  <cp:lastModifiedBy>Michel Drescher</cp:lastModifiedBy>
  <cp:revision>6</cp:revision>
  <cp:lastPrinted>2012-11-01T10:10:00Z</cp:lastPrinted>
  <dcterms:created xsi:type="dcterms:W3CDTF">2012-12-05T07:56:00Z</dcterms:created>
  <dcterms:modified xsi:type="dcterms:W3CDTF">2012-12-07T13:51:00Z</dcterms:modified>
</cp:coreProperties>
</file>